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99EBA0E">
      <w:pPr>
        <w:rPr>
          <w:rFonts w:ascii="黑体" w:hAnsi="黑体" w:eastAsia="黑体" w:cs="微软雅黑"/>
          <w:bCs/>
          <w:sz w:val="32"/>
          <w:szCs w:val="28"/>
        </w:rPr>
      </w:pPr>
      <w:bookmarkStart w:id="0" w:name="_GoBack"/>
      <w:bookmarkEnd w:id="0"/>
      <w:r>
        <w:rPr>
          <w:rFonts w:hint="eastAsia" w:ascii="黑体" w:hAnsi="黑体" w:eastAsia="黑体" w:cs="微软雅黑"/>
          <w:bCs/>
          <w:sz w:val="32"/>
          <w:szCs w:val="28"/>
        </w:rPr>
        <w:t>附件2：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107"/>
        <w:gridCol w:w="2107"/>
        <w:gridCol w:w="2107"/>
        <w:gridCol w:w="2121"/>
      </w:tblGrid>
      <w:tr w14:paraId="21EC4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000" w:type="pct"/>
            <w:gridSpan w:val="5"/>
            <w:noWrap w:val="0"/>
            <w:vAlign w:val="top"/>
          </w:tcPr>
          <w:p w14:paraId="06A84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黑龙江东方学院知识产权申请办理流程图</w:t>
            </w:r>
          </w:p>
        </w:tc>
      </w:tr>
      <w:tr w14:paraId="5CFC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29" w:type="pct"/>
            <w:vMerge w:val="restart"/>
            <w:noWrap w:val="0"/>
            <w:textDirection w:val="tbRlV"/>
            <w:vAlign w:val="center"/>
          </w:tcPr>
          <w:p w14:paraId="77C32D4E"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预评估阶段</w:t>
            </w:r>
          </w:p>
        </w:tc>
        <w:tc>
          <w:tcPr>
            <w:tcW w:w="1166" w:type="pct"/>
            <w:tcBorders>
              <w:bottom w:val="single" w:color="auto" w:sz="4" w:space="0"/>
            </w:tcBorders>
            <w:noWrap w:val="0"/>
            <w:vAlign w:val="top"/>
          </w:tcPr>
          <w:p w14:paraId="45C4A659"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发明人</w:t>
            </w:r>
          </w:p>
        </w:tc>
        <w:tc>
          <w:tcPr>
            <w:tcW w:w="1166" w:type="pct"/>
            <w:tcBorders>
              <w:bottom w:val="single" w:color="auto" w:sz="4" w:space="0"/>
            </w:tcBorders>
            <w:noWrap w:val="0"/>
            <w:vAlign w:val="top"/>
          </w:tcPr>
          <w:p w14:paraId="49932DBB"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学院（部）</w:t>
            </w:r>
          </w:p>
        </w:tc>
        <w:tc>
          <w:tcPr>
            <w:tcW w:w="1166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F2DC9D">
            <w:pPr>
              <w:spacing w:before="156" w:beforeLines="50" w:after="156" w:afterLines="50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科研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处</w:t>
            </w:r>
          </w:p>
        </w:tc>
        <w:tc>
          <w:tcPr>
            <w:tcW w:w="1169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1E0A1DA"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代理公司</w:t>
            </w:r>
          </w:p>
        </w:tc>
      </w:tr>
      <w:tr w14:paraId="3B3C2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6" w:hRule="atLeast"/>
        </w:trPr>
        <w:tc>
          <w:tcPr>
            <w:tcW w:w="329" w:type="pct"/>
            <w:vMerge w:val="continue"/>
            <w:noWrap w:val="0"/>
            <w:vAlign w:val="center"/>
          </w:tcPr>
          <w:p w14:paraId="31DF5039">
            <w:pPr>
              <w:spacing w:before="156" w:after="156" w:afterLines="5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166" w:type="pct"/>
            <w:tcBorders>
              <w:top w:val="single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top"/>
          </w:tcPr>
          <w:p w14:paraId="2CCFED4B">
            <w:pPr>
              <w:pStyle w:val="14"/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1306195</wp:posOffset>
                      </wp:positionV>
                      <wp:extent cx="791845" cy="438785"/>
                      <wp:effectExtent l="4445" t="4445" r="22860" b="1397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9031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078F737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 w:val="0"/>
                                    <w:spacing w:before="0" w:beforeLines="25"/>
                                    <w:jc w:val="center"/>
                                    <w:textAlignment w:val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修改并重新提交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65pt;margin-top:102.85pt;height:34.55pt;width:62.35pt;z-index:251663360;v-text-anchor:middle;mso-width-relative:page;mso-height-relative:page;" fillcolor="#FFFFFF" filled="t" stroked="t" coordsize="21600,21600" o:gfxdata="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ncF4fZAAAACQEAAA8AAAAAAAAAAQAgAAAAIgAAAGRycy9kb3du&#10;cmV2LnhtbFBLAQIUABQAAAAIAIdO4kDE+Dv1cAIAAPQEAAAOAAAAAAAAAAEAIAAAACgBAABkcnMv&#10;ZTJvRG9jLnhtbFBLBQYAAAAABgAGAFkBAAAKBgAAAAA=&#10;">
                      <v:fill on="t" focussize="0,0"/>
                      <v:stroke weight="0.25pt" color="#000000" joinstyle="round"/>
                      <v:imagedata o:title=""/>
                      <o:lock v:ext="edit" aspectratio="f"/>
                      <v:textbox>
                        <w:txbxContent>
                          <w:p w14:paraId="4078F73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before="0" w:beforeLines="25"/>
                              <w:jc w:val="center"/>
                              <w:textAlignment w:val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修改并重新提交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2606040</wp:posOffset>
                      </wp:positionV>
                      <wp:extent cx="8890" cy="782955"/>
                      <wp:effectExtent l="4445" t="0" r="5715" b="17145"/>
                      <wp:wrapNone/>
                      <wp:docPr id="14" name="直线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890" cy="78295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4" o:spid="_x0000_s1026" o:spt="20" style="position:absolute;left:0pt;flip:x;margin-left:38.1pt;margin-top:205.2pt;height:61.65pt;width:0.7pt;z-index:251689984;mso-width-relative:page;mso-height-relative:page;" filled="f" stroked="t" coordsize="21600,21600" o:gfxdata="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CUSss2AAAAAkBAAAPAAAAAAAAAAEAIAAAACIAAABkcnMvZG93bnJldi54bWxQSwECFAAU&#10;AAAACACHTuJAQ6FO2fEBAADpAwAADgAAAAAAAAABACAAAAAnAQAAZHJzL2Uyb0RvYy54bWxQSwUG&#10;AAAAAAYABgBZAQAAi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898525</wp:posOffset>
                      </wp:positionV>
                      <wp:extent cx="0" cy="369570"/>
                      <wp:effectExtent l="38100" t="0" r="38100" b="11430"/>
                      <wp:wrapNone/>
                      <wp:docPr id="24" name="直接箭头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6957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25" o:spid="_x0000_s1026" o:spt="32" type="#_x0000_t32" style="position:absolute;left:0pt;flip:y;margin-left:35.3pt;margin-top:70.75pt;height:29.1pt;width:0pt;z-index:251694080;mso-width-relative:page;mso-height-relative:page;" filled="f" stroked="t" coordsize="21600,21600" o:gfxdata="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1xIxtcAAAAJAQAADwAAAAAAAAAB&#10;ACAAAAAiAAAAZHJzL2Rvd25yZXYueG1sUEsBAhQAFAAAAAgAh07iQBWj+PARAgAABQQAAA4AAAAA&#10;AAAAAQAgAAAAJgEAAGRycy9lMm9Eb2MueG1sUEsFBgAAAAAGAAYAWQEAAKk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585470</wp:posOffset>
                      </wp:positionV>
                      <wp:extent cx="248285" cy="0"/>
                      <wp:effectExtent l="0" t="38100" r="18415" b="38100"/>
                      <wp:wrapNone/>
                      <wp:docPr id="12" name="直接箭头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85.2pt;margin-top:46.1pt;height:0pt;width:19.55pt;z-index:251666432;mso-width-relative:page;mso-height-relative:page;" filled="f" stroked="t" coordsize="21600,21600" o:gfxdata="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rW/9dcAAAAJAQAADwAAAAAA&#10;AAABACAAAAAiAAAAZHJzL2Rvd25yZXYueG1sUEsBAhQAFAAAAAgAh07iQL59gwUUAgAAFQQAAA4A&#10;AAAAAAAAAQAgAAAAJgEAAGRycy9lMm9Eb2MueG1sUEsFBgAAAAAGAAYAWQEAAKw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1528445</wp:posOffset>
                      </wp:positionV>
                      <wp:extent cx="372745" cy="0"/>
                      <wp:effectExtent l="0" t="38100" r="8255" b="38100"/>
                      <wp:wrapNone/>
                      <wp:docPr id="13" name="直接箭头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2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68.8pt;margin-top:120.35pt;height:0pt;width:29.35pt;z-index:251667456;mso-width-relative:page;mso-height-relative:page;" filled="f" stroked="t" coordsize="21600,21600" o:gfxdata="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3uaCzZAAAA&#10;CwEAAA8AAAAAAAAAAQAgAAAAIgAAAGRycy9kb3ducmV2LnhtbFBLAQIUABQAAAAIAIdO4kCLsYYl&#10;HAIAAB8EAAAOAAAAAAAAAAEAIAAAACgBAABkcnMvZTJvRG9jLnhtbFBLBQYAAAAABgAGAFkBAAC2&#10;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2357755</wp:posOffset>
                      </wp:positionV>
                      <wp:extent cx="2216150" cy="15240"/>
                      <wp:effectExtent l="0" t="23495" r="12700" b="37465"/>
                      <wp:wrapNone/>
                      <wp:docPr id="16" name="直接箭头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16150" cy="1524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3" o:spid="_x0000_s1026" o:spt="32" type="#_x0000_t32" style="position:absolute;left:0pt;flip:x;margin-left:86.3pt;margin-top:185.65pt;height:1.2pt;width:174.5pt;z-index:251692032;mso-width-relative:page;mso-height-relative:page;" filled="f" stroked="t" coordsize="21600,21600" o:gfxdata="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8a5Qj2QAAAAsBAAAP&#10;AAAAAAAAAAEAIAAAACIAAABkcnMvZG93bnJldi54bWxQSwECFAAUAAAACACHTuJALQdAexcCAAAK&#10;BAAADgAAAAAAAAABACAAAAAoAQAAZHJzL2Uyb0RvYy54bWxQSwUGAAAAAAYABgBZAQAAs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1217295</wp:posOffset>
                      </wp:positionV>
                      <wp:extent cx="489585" cy="240030"/>
                      <wp:effectExtent l="0" t="0" r="0" b="0"/>
                      <wp:wrapNone/>
                      <wp:docPr id="36" name="文本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9585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F510B9B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不通过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3.95pt;margin-top:95.85pt;height:18.9pt;width:38.55pt;z-index:251686912;mso-width-relative:page;mso-height-relative:page;" filled="f" stroked="f" coordsize="21600,21600" o:gfxdata="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BnrMvaAAAACwEAAA8AAAAAAAAAAQAgAAAA&#10;IgAAAGRycy9kb3ducmV2LnhtbFBLAQIUABQAAAAIAIdO4kDozdEoQgIAAHUEAAAOAAAAAAAAAAEA&#10;IAAAACkBAABkcnMvZTJvRG9jLnhtbFBLBQYAAAAABgAGAFkBAADd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F510B9B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不通过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2142490</wp:posOffset>
                      </wp:positionV>
                      <wp:extent cx="1082040" cy="439420"/>
                      <wp:effectExtent l="4445" t="4445" r="18415" b="1333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040" cy="439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DC0DB8A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 w:val="0"/>
                                    <w:spacing w:before="0" w:beforeLines="50"/>
                                    <w:jc w:val="center"/>
                                    <w:textAlignment w:val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选择代理公司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15pt;margin-top:168.7pt;height:34.6pt;width:85.2pt;z-index:251664384;v-text-anchor:middle;mso-width-relative:page;mso-height-relative:page;" fillcolor="#FFFFFF" filled="t" stroked="t" coordsize="21600,21600" o:gfxdata="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EbDOkfaAAAACgEAAA8AAAAAAAAAAQAgAAAAIgAAAGRycy9k&#10;b3ducmV2LnhtbFBLAQIUABQAAAAIAIdO4kCIOvdPcgIAAPcEAAAOAAAAAAAAAAEAIAAAACkBAABk&#10;cnMvZTJvRG9jLnhtbFBLBQYAAAAABgAGAFkBAAANBgAAAAA=&#10;">
                      <v:fill on="t" focussize="0,0"/>
                      <v:stroke weight="0.25pt" color="#000000" joinstyle="round"/>
                      <v:imagedata o:title=""/>
                      <o:lock v:ext="edit" aspectratio="f"/>
                      <v:textbox>
                        <w:txbxContent>
                          <w:p w14:paraId="5DC0DB8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before="0" w:beforeLines="50"/>
                              <w:jc w:val="center"/>
                              <w:textAlignment w:val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选择代理公司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314960</wp:posOffset>
                      </wp:positionV>
                      <wp:extent cx="1085850" cy="548640"/>
                      <wp:effectExtent l="4445" t="4445" r="14605" b="1841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692311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 w:val="0"/>
                                    <w:spacing w:before="0" w:beforeLines="25"/>
                                    <w:jc w:val="center"/>
                                    <w:textAlignment w:val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填写《黑龙江东方学院知识产权披露及申请审批表》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8pt;margin-top:24.8pt;height:43.2pt;width:85.5pt;z-index:251659264;v-text-anchor:middle;mso-width-relative:page;mso-height-relative:page;" fillcolor="#FFFFFF" filled="t" stroked="t" coordsize="21600,21600" o:gfxdata="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dphLp9oAAAAJAQAADwAAAAAAAAABACAAAAAiAAAAZHJzL2Rv&#10;d25yZXYueG1sUEsBAhQAFAAAAAgAh07iQDut+BFxAgAA9QQAAA4AAAAAAAAAAQAgAAAAKQEAAGRy&#10;cy9lMm9Eb2MueG1sUEsFBgAAAAAGAAYAWQEAAAwGAAAAAA==&#10;">
                      <v:fill on="t" focussize="0,0"/>
                      <v:stroke weight="0.25pt" color="#000000" joinstyle="round"/>
                      <v:imagedata o:title=""/>
                      <o:lock v:ext="edit" aspectratio="f"/>
                      <v:textbox>
                        <w:txbxContent>
                          <w:p w14:paraId="4C69231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before="0" w:beforeLines="25"/>
                              <w:jc w:val="center"/>
                              <w:textAlignment w:val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填写《黑龙江东方学院知识产权披露及申请审批表》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6" w:type="pct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top"/>
          </w:tcPr>
          <w:p w14:paraId="16165CC7">
            <w:pPr>
              <w:pStyle w:val="14"/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1530985</wp:posOffset>
                      </wp:positionV>
                      <wp:extent cx="397510" cy="7620"/>
                      <wp:effectExtent l="0" t="36830" r="2540" b="31750"/>
                      <wp:wrapNone/>
                      <wp:docPr id="2" name="直接箭头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7510" cy="762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7" o:spid="_x0000_s1026" o:spt="32" type="#_x0000_t32" style="position:absolute;left:0pt;flip:y;margin-left:78.45pt;margin-top:120.55pt;height:0.6pt;width:31.3pt;z-index:251668480;mso-width-relative:page;mso-height-relative:page;" filled="f" stroked="t" coordsize="21600,21600" o:gfxdata="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YaiTNkAAAALAQAADwAA&#10;AAAAAAABACAAAAAiAAAAZHJzL2Rvd25yZXYueG1sUEsBAhQAFAAAAAgAh07iQA1OVWUVAgAABwQA&#10;AA4AAAAAAAAAAQAgAAAAKAEAAGRycy9lMm9Eb2MueG1sUEsFBgAAAAAGAAYAWQEAAK8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821055</wp:posOffset>
                      </wp:positionV>
                      <wp:extent cx="1905" cy="434975"/>
                      <wp:effectExtent l="36830" t="0" r="37465" b="3175"/>
                      <wp:wrapNone/>
                      <wp:docPr id="1" name="直接箭头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4349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1" o:spid="_x0000_s1026" o:spt="32" type="#_x0000_t32" style="position:absolute;left:0pt;margin-left:36.45pt;margin-top:64.65pt;height:34.25pt;width:0.15pt;z-index:251665408;mso-width-relative:page;mso-height-relative:page;" filled="f" stroked="t" coordsize="21600,21600" o:gfxdata="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W88WDZAAAACQEAAA8AAAAAAAAAAQAgAAAA&#10;IgAAAGRycy9kb3ducmV2LnhtbFBLAQIUABQAAAAIAIdO4kD7D1uGCgIAAP0DAAAOAAAAAAAAAAEA&#10;IAAAACgBAABkcnMvZTJvRG9jLnhtbFBLBQYAAAAABgAGAFkBAACk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1276985</wp:posOffset>
                      </wp:positionV>
                      <wp:extent cx="1003935" cy="513080"/>
                      <wp:effectExtent l="4445" t="4445" r="20320" b="15875"/>
                      <wp:wrapNone/>
                      <wp:docPr id="7" name="菱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378" cy="51308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B5EA7DE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lang w:val="en-US" w:eastAsia="zh-CN"/>
                                    </w:rPr>
                                    <w:t>学院审核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" type="#_x0000_t4" style="position:absolute;left:0pt;margin-left:-3.45pt;margin-top:100.55pt;height:40.4pt;width:79.05pt;z-index:251661312;v-text-anchor:middle;mso-width-relative:page;mso-height-relative:page;" fillcolor="#FFFFFF" filled="t" stroked="t" coordsize="21600,21600" o:gfxdata="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zJDO2tYAAAAKAQAADwAAAAAAAAABACAAAAAiAAAAZHJzL2Rv&#10;d25yZXYueG1sUEsBAhQAFAAAAAgAh07iQNmTeUx1AgAA9wQAAA4AAAAAAAAAAQAgAAAAJQEAAGRy&#10;cy9lMm9Eb2MueG1sUEsFBgAAAAAGAAYAWQEAAAwGAAAAAA==&#10;">
                      <v:fill on="t" focussize="0,0"/>
                      <v:stroke weight="0.25pt" color="#000000" joinstyle="round"/>
                      <v:imagedata o:title=""/>
                      <o:lock v:ext="edit" aspectratio="f"/>
                      <v:textbox>
                        <w:txbxContent>
                          <w:p w14:paraId="7B5EA7D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val="en-US" w:eastAsia="zh-CN"/>
                              </w:rPr>
                              <w:t>学院审核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554355</wp:posOffset>
                      </wp:positionV>
                      <wp:extent cx="1022350" cy="2540"/>
                      <wp:effectExtent l="0" t="35560" r="6350" b="38100"/>
                      <wp:wrapNone/>
                      <wp:docPr id="17" name="直接箭头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22350" cy="254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3" o:spid="_x0000_s1026" o:spt="32" type="#_x0000_t32" style="position:absolute;left:0pt;flip:x;margin-left:74.95pt;margin-top:43.65pt;height:0.2pt;width:80.5pt;z-index:251693056;mso-width-relative:page;mso-height-relative:page;" filled="f" stroked="t" coordsize="21600,21600" o:gfxdata="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ET0KDYAAAACQEAAA8A&#10;AAAAAAAAAQAgAAAAIgAAAGRycy9kb3ducmV2LnhtbFBLAQIUABQAAAAIAIdO4kCjTl7nFwIAAAkE&#10;AAAOAAAAAAAAAAEAIAAAACcBAABkcnMvZTJvRG9jLnhtbFBLBQYAAAAABgAGAFkBAACw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1271270</wp:posOffset>
                      </wp:positionV>
                      <wp:extent cx="454025" cy="229870"/>
                      <wp:effectExtent l="0" t="0" r="0" b="0"/>
                      <wp:wrapNone/>
                      <wp:docPr id="35" name="文本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4025" cy="229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7E2BF2C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通过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6.05pt;margin-top:100.1pt;height:18.1pt;width:35.75pt;z-index:251685888;mso-width-relative:page;mso-height-relative:page;" filled="f" stroked="f" coordsize="21600,21600" o:gfxdata="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BiqF4toAAAALAQAADwAAAAAAAAABACAA&#10;AAAiAAAAZHJzL2Rvd25yZXYueG1sUEsBAhQAFAAAAAgAh07iQLRVzaZEAgAAdQQAAA4AAAAAAAAA&#10;AQAgAAAAKQEAAGRycy9lMm9Eb2MueG1sUEsFBgAAAAAGAAYAWQEAAN8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67E2BF2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通过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337820</wp:posOffset>
                      </wp:positionV>
                      <wp:extent cx="892810" cy="466725"/>
                      <wp:effectExtent l="4445" t="4445" r="17145" b="508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2810" cy="3723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A7C0444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 w:val="0"/>
                                    <w:spacing w:before="0" w:beforeLines="25"/>
                                    <w:jc w:val="center"/>
                                    <w:textAlignment w:val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完成知识产权预评估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95pt;margin-top:26.6pt;height:36.75pt;width:70.3pt;z-index:251660288;v-text-anchor:middle;mso-width-relative:page;mso-height-relative:page;" fillcolor="#FFFFFF" filled="t" stroked="t" coordsize="21600,21600" o:gfxdata="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ONy0mbZAAAACAEAAA8AAAAAAAAAAQAgAAAAIgAAAGRycy9kb3du&#10;cmV2LnhtbFBLAQIUABQAAAAIAIdO4kDVoghYcAIAAPQEAAAOAAAAAAAAAAEAIAAAACgBAABkcnMv&#10;ZTJvRG9jLnhtbFBLBQYAAAAABgAGAFkBAAAKBgAAAAA=&#10;">
                      <v:fill on="t" focussize="0,0"/>
                      <v:stroke weight="0.25pt" color="#000000" joinstyle="round"/>
                      <v:imagedata o:title=""/>
                      <o:lock v:ext="edit" aspectratio="f"/>
                      <v:textbox>
                        <w:txbxContent>
                          <w:p w14:paraId="1A7C044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before="0" w:beforeLines="25"/>
                              <w:jc w:val="center"/>
                              <w:textAlignment w:val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完成知识产权预评估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6" w:type="pct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top"/>
          </w:tcPr>
          <w:p w14:paraId="1CC1CD1C">
            <w:pPr>
              <w:pStyle w:val="14"/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1280160</wp:posOffset>
                      </wp:positionV>
                      <wp:extent cx="1088390" cy="513080"/>
                      <wp:effectExtent l="4445" t="4445" r="12065" b="15875"/>
                      <wp:wrapNone/>
                      <wp:docPr id="8" name="菱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845" cy="51308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CB9CC30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lang w:val="en-US" w:eastAsia="zh-CN"/>
                                    </w:rPr>
                                    <w:t>学校审核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" type="#_x0000_t4" style="position:absolute;left:0pt;margin-left:6.3pt;margin-top:100.8pt;height:40.4pt;width:85.7pt;z-index:251662336;v-text-anchor:middle;mso-width-relative:page;mso-height-relative:page;" fillcolor="#FFFFFF" filled="t" stroked="t" coordsize="21600,21600" o:gfxdata="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5Dkai9YAAAAKAQAADwAAAAAAAAABACAAAAAiAAAAZHJzL2Rv&#10;d25yZXYueG1sUEsBAhQAFAAAAAgAh07iQIFxnpN1AgAA9wQAAA4AAAAAAAAAAQAgAAAAJQEAAGRy&#10;cy9lMm9Eb2MueG1sUEsFBgAAAAAGAAYAWQEAAAwGAAAAAA==&#10;">
                      <v:fill on="t" focussize="0,0"/>
                      <v:stroke weight="0.25pt" color="#000000" joinstyle="round"/>
                      <v:imagedata o:title=""/>
                      <o:lock v:ext="edit" aspectratio="f"/>
                      <v:textbox>
                        <w:txbxContent>
                          <w:p w14:paraId="5CB9CC3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val="en-US" w:eastAsia="zh-CN"/>
                              </w:rPr>
                              <w:t>学校审核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553720</wp:posOffset>
                      </wp:positionV>
                      <wp:extent cx="635" cy="698500"/>
                      <wp:effectExtent l="4445" t="0" r="13970" b="6350"/>
                      <wp:wrapNone/>
                      <wp:docPr id="11" name="直线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35" cy="6985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1" o:spid="_x0000_s1026" o:spt="20" style="position:absolute;left:0pt;flip:x;margin-left:49.35pt;margin-top:43.6pt;height:55pt;width:0.05pt;z-index:251688960;mso-width-relative:page;mso-height-relative:page;" filled="f" stroked="t" coordsize="21600,21600" o:gfxdata="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Z7Wu9UAAAAIAQAADwAAAAAAAAABACAAAAAiAAAAZHJzL2Rvd25yZXYueG1sUEsBAhQAFAAA&#10;AAgAh07iQJQlEu3yAQAA6AMAAA4AAAAAAAAAAQAgAAAAJAEAAGRycy9lMm9Eb2MueG1sUEsFBgAA&#10;AAAGAAYAWQEAAIg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1825625</wp:posOffset>
                      </wp:positionV>
                      <wp:extent cx="635" cy="539115"/>
                      <wp:effectExtent l="4445" t="0" r="13970" b="13335"/>
                      <wp:wrapNone/>
                      <wp:docPr id="6" name="直线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53911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0" o:spid="_x0000_s1026" o:spt="20" style="position:absolute;left:0pt;margin-left:49.5pt;margin-top:143.75pt;height:42.45pt;width:0.05pt;z-index:251687936;mso-width-relative:page;mso-height-relative:page;" filled="f" stroked="t" coordsize="21600,21600" o:gfxdata="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IZCxrY&#10;AAAACQEAAA8AAAAAAAAAAQAgAAAAIgAAAGRycy9kb3ducmV2LnhtbFBLAQIUABQAAAAIAIdO4kDa&#10;RxjB5wEAAN0DAAAOAAAAAAAAAAEAIAAAACcBAABkcnMvZTJvRG9jLnhtbFBLBQYAAAAABgAGAFkB&#10;AACA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958850</wp:posOffset>
                      </wp:positionV>
                      <wp:extent cx="511810" cy="248285"/>
                      <wp:effectExtent l="0" t="0" r="0" b="0"/>
                      <wp:wrapNone/>
                      <wp:docPr id="34" name="文本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791" cy="248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135974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不通过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4.65pt;margin-top:75.5pt;height:19.55pt;width:40.3pt;z-index:251684864;mso-width-relative:page;mso-height-relative:page;" filled="f" stroked="f" coordsize="21600,21600" o:gfxdata="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XldR7aAAAACgEAAA8AAAAAAAAAAQAgAAAA&#10;IgAAAGRycy9kb3ducmV2LnhtbFBLAQIUABQAAAAIAIdO4kCP+rQZQgIAAHUEAAAOAAAAAAAAAAEA&#10;IAAAACkBAABkcnMvZTJvRG9jLnhtbFBLBQYAAAAABgAGAFkBAADd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6135974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不通过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1925955</wp:posOffset>
                      </wp:positionV>
                      <wp:extent cx="436880" cy="270510"/>
                      <wp:effectExtent l="0" t="0" r="0" b="0"/>
                      <wp:wrapNone/>
                      <wp:docPr id="33" name="文本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729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E49A8D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通过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4.9pt;margin-top:151.65pt;height:21.3pt;width:34.4pt;z-index:251683840;mso-width-relative:page;mso-height-relative:page;" filled="f" stroked="f" coordsize="21600,21600" o:gfxdata="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I3DuzbAAAACgEAAA8AAAAAAAAAAQAg&#10;AAAAIgAAAGRycy9kb3ducmV2LnhtbFBLAQIUABQAAAAIAIdO4kANhwu5RAIAAHUEAAAOAAAAAAAA&#10;AAEAIAAAACoBAABkcnMvZTJvRG9jLnhtbFBLBQYAAAAABgAGAFkBAADg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5E49A8D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通过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69" w:type="pct"/>
            <w:tcBorders>
              <w:top w:val="single" w:color="auto" w:sz="4" w:space="0"/>
              <w:left w:val="dashed" w:color="auto" w:sz="4" w:space="0"/>
              <w:bottom w:val="dashed" w:color="auto" w:sz="4" w:space="0"/>
            </w:tcBorders>
            <w:noWrap w:val="0"/>
            <w:vAlign w:val="top"/>
          </w:tcPr>
          <w:p w14:paraId="0EBF642B">
            <w:pPr>
              <w:pStyle w:val="14"/>
            </w:pPr>
          </w:p>
        </w:tc>
      </w:tr>
      <w:tr w14:paraId="24AE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88" w:hRule="atLeast"/>
        </w:trPr>
        <w:tc>
          <w:tcPr>
            <w:tcW w:w="329" w:type="pct"/>
            <w:noWrap w:val="0"/>
            <w:textDirection w:val="tbRlV"/>
            <w:vAlign w:val="center"/>
          </w:tcPr>
          <w:p w14:paraId="103783FE">
            <w:pPr>
              <w:spacing w:before="156" w:after="156" w:afterLines="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申请阶段</w:t>
            </w:r>
          </w:p>
        </w:tc>
        <w:tc>
          <w:tcPr>
            <w:tcW w:w="1166" w:type="pct"/>
            <w:tcBorders>
              <w:top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top"/>
          </w:tcPr>
          <w:p w14:paraId="409F09BE"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455295</wp:posOffset>
                      </wp:positionV>
                      <wp:extent cx="3435350" cy="6350"/>
                      <wp:effectExtent l="0" t="38100" r="12700" b="31750"/>
                      <wp:wrapNone/>
                      <wp:docPr id="15" name="直接箭头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35350" cy="63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7" o:spid="_x0000_s1026" o:spt="32" type="#_x0000_t32" style="position:absolute;left:0pt;flip:y;margin-left:37.3pt;margin-top:35.85pt;height:0.5pt;width:270.5pt;z-index:251691008;mso-width-relative:page;mso-height-relative:page;" filled="f" stroked="t" coordsize="21600,21600" o:gfxdata="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qdfarXAAAACAEAAA8AAAAAAAAA&#10;AQAgAAAAIgAAAGRycy9kb3ducmV2LnhtbFBLAQIUABQAAAAIAIdO4kDm8QBPEgIAAAkEAAAOAAAA&#10;AAAAAAEAIAAAACYBAABkcnMvZTJvRG9jLnhtbFBLBQYAAAAABgAGAFkBAACq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166" w:type="pct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top"/>
          </w:tcPr>
          <w:p w14:paraId="41EA5B1D"/>
        </w:tc>
        <w:tc>
          <w:tcPr>
            <w:tcW w:w="1166" w:type="pct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top"/>
          </w:tcPr>
          <w:p w14:paraId="6A6499FE"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3058795</wp:posOffset>
                      </wp:positionV>
                      <wp:extent cx="751205" cy="666750"/>
                      <wp:effectExtent l="38100" t="2540" r="19050" b="8255"/>
                      <wp:wrapNone/>
                      <wp:docPr id="28" name="肘形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751205" cy="666750"/>
                              </a:xfrm>
                              <a:prstGeom prst="bentConnector3">
                                <a:avLst>
                                  <a:gd name="adj1" fmla="val 33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4" type="#_x0000_t34" style="position:absolute;left:0pt;margin-left:43.65pt;margin-top:240.85pt;height:52.5pt;width:59.15pt;rotation:5898240f;z-index:251678720;mso-width-relative:page;mso-height-relative:page;" filled="f" stroked="t" coordsize="21600,21600" o:gfxdata="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NjSCPXAAAACgEAAA8AAAAAAAAAAQAgAAAAIgAAAGRycy9kb3ducmV2&#10;LnhtbFBLAQIUABQAAAAIAIdO4kDV/1/rNgIAAEkEAAAOAAAAAAAAAAEAIAAAACYBAABkcnMvZTJv&#10;RG9jLnhtbFBLBQYAAAAABgAGAFkBAADOBQAAAAA=&#10;" adj="73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2786380</wp:posOffset>
                      </wp:positionV>
                      <wp:extent cx="395605" cy="244475"/>
                      <wp:effectExtent l="0" t="0" r="0" b="0"/>
                      <wp:wrapNone/>
                      <wp:docPr id="31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05" cy="244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D6EAB3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否</w:t>
                                  </w:r>
                                </w:p>
                                <w:p w14:paraId="4FC856B1"/>
                                <w:p w14:paraId="025FFAED"/>
                                <w:p w14:paraId="0DD0C203"/>
                                <w:p w14:paraId="2CDEE937"/>
                                <w:p w14:paraId="0D9B77B4"/>
                                <w:p w14:paraId="6700D8D2"/>
                                <w:p w14:paraId="0AD722E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4.15pt;margin-top:219.4pt;height:19.25pt;width:31.15pt;z-index:251681792;mso-width-relative:page;mso-height-relative:page;" filled="f" stroked="f" coordsize="21600,21600" o:gfxdata="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HSnvraAAAACwEAAA8AAAAAAAAAAQAgAAAA&#10;IgAAAGRycy9kb3ducmV2LnhtbFBLAQIUABQAAAAIAIdO4kDgW5HCQgIAAHUEAAAOAAAAAAAAAAEA&#10;IAAAACkBAABkcnMvZTJvRG9jLnhtbFBLBQYAAAAABgAGAFkBAADd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4D6EAB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否</w:t>
                            </w:r>
                          </w:p>
                          <w:p w14:paraId="4FC856B1"/>
                          <w:p w14:paraId="025FFAED"/>
                          <w:p w14:paraId="0DD0C203"/>
                          <w:p w14:paraId="2CDEE937"/>
                          <w:p w14:paraId="0D9B77B4"/>
                          <w:p w14:paraId="6700D8D2"/>
                          <w:p w14:paraId="0AD722E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69" w:type="pct"/>
            <w:tcBorders>
              <w:top w:val="dashed" w:color="auto" w:sz="4" w:space="0"/>
              <w:left w:val="dashed" w:color="auto" w:sz="4" w:space="0"/>
              <w:bottom w:val="dashed" w:color="auto" w:sz="4" w:space="0"/>
            </w:tcBorders>
            <w:noWrap w:val="0"/>
            <w:vAlign w:val="top"/>
          </w:tcPr>
          <w:p w14:paraId="71562C5F"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1108075</wp:posOffset>
                      </wp:positionV>
                      <wp:extent cx="1141730" cy="424180"/>
                      <wp:effectExtent l="4445" t="4445" r="15875" b="9525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140" cy="424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09EEDA1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 w:val="0"/>
                                    <w:spacing w:before="0" w:beforeLines="25"/>
                                    <w:jc w:val="center"/>
                                    <w:textAlignment w:val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lang w:val="en-US" w:eastAsia="zh-CN"/>
                                    </w:rPr>
                                    <w:t>办理专利费用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val="en-US" w:eastAsia="zh-CN"/>
                                    </w:rPr>
                                    <w:t>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定期到科研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val="en-US" w:eastAsia="zh-CN"/>
                                    </w:rPr>
                                    <w:t>处审核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报销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.15pt;margin-top:87.25pt;height:33.4pt;width:89.9pt;z-index:251670528;v-text-anchor:middle;mso-width-relative:page;mso-height-relative:page;" fillcolor="#FFFFFF" filled="t" stroked="t" coordsize="21600,21600" o:gfxdata="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Mv8sXdoAAAAKAQAADwAAAAAAAAABACAAAAAiAAAAZHJzL2Rv&#10;d25yZXYueG1sUEsBAhQAFAAAAAgAh07iQP7uvV9xAgAA9gQAAA4AAAAAAAAAAQAgAAAAKQEAAGRy&#10;cy9lMm9Eb2MueG1sUEsFBgAAAAAGAAYAWQEAAAwGAAAAAA==&#10;">
                      <v:fill on="t" focussize="0,0"/>
                      <v:stroke weight="0.25pt" color="#000000" joinstyle="round"/>
                      <v:imagedata o:title=""/>
                      <o:lock v:ext="edit" aspectratio="f"/>
                      <v:textbox>
                        <w:txbxContent>
                          <w:p w14:paraId="509EEDA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before="0" w:beforeLines="25"/>
                              <w:jc w:val="center"/>
                              <w:textAlignment w:val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val="en-US" w:eastAsia="zh-CN"/>
                              </w:rPr>
                              <w:t>办理专利费用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16"/>
                                <w:lang w:val="en-US" w:eastAsia="zh-CN"/>
                              </w:rPr>
                              <w:t>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定期到科研</w:t>
                            </w:r>
                            <w:r>
                              <w:rPr>
                                <w:rFonts w:hint="eastAsia"/>
                                <w:sz w:val="16"/>
                                <w:lang w:val="en-US" w:eastAsia="zh-CN"/>
                              </w:rPr>
                              <w:t>处审核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报销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3385820</wp:posOffset>
                      </wp:positionV>
                      <wp:extent cx="0" cy="270510"/>
                      <wp:effectExtent l="38100" t="0" r="38100" b="15240"/>
                      <wp:wrapNone/>
                      <wp:docPr id="29" name="直接箭头连接符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066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2.2pt;margin-top:266.6pt;height:21.3pt;width:0pt;z-index:251679744;mso-width-relative:page;mso-height-relative:page;" filled="f" stroked="t" coordsize="21600,21600" o:gfxdata="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40OH9kAAAAJAQAADwAA&#10;AAAAAAABACAAAAAiAAAAZHJzL2Rvd25yZXYueG1sUEsBAhQAFAAAAAgAh07iQP/Z8DIVAgAAFQQA&#10;AA4AAAAAAAAAAQAgAAAAKAEAAGRycy9lMm9Eb2MueG1sUEsFBgAAAAAGAAYAWQEAAK8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2684780</wp:posOffset>
                      </wp:positionV>
                      <wp:extent cx="1059180" cy="680085"/>
                      <wp:effectExtent l="4445" t="4445" r="22225" b="20320"/>
                      <wp:wrapNone/>
                      <wp:docPr id="21" name="菱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80" cy="680313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E6EEF7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ind w:left="0" w:hanging="160" w:hangingChars="100"/>
                                    <w:textAlignment w:val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专利是否授权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" type="#_x0000_t4" style="position:absolute;left:0pt;margin-left:0.75pt;margin-top:211.4pt;height:53.55pt;width:83.4pt;z-index:251672576;v-text-anchor:middle;mso-width-relative:page;mso-height-relative:page;" fillcolor="#FFFFFF" filled="t" stroked="t" coordsize="21600,21600" o:gfxdata="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Qzd691gAAAAkBAAAPAAAAAAAAAAEAIAAAACIAAABkcnMvZG93&#10;bnJldi54bWxQSwECFAAUAAAACACHTuJAkQSlTnQCAAD6BAAADgAAAAAAAAABACAAAAAlAQAAZHJz&#10;L2Uyb0RvYy54bWxQSwUGAAAAAAYABgBZAQAACwYAAAAA&#10;">
                      <v:fill on="t" focussize="0,0"/>
                      <v:stroke weight="0.25pt" color="#000000" joinstyle="round"/>
                      <v:imagedata o:title=""/>
                      <o:lock v:ext="edit" aspectratio="f"/>
                      <v:textbox>
                        <w:txbxContent>
                          <w:p w14:paraId="47E6EEF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ind w:left="0" w:hanging="160" w:hangingChars="100"/>
                              <w:textAlignment w:val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专利是否授权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2360930</wp:posOffset>
                      </wp:positionV>
                      <wp:extent cx="0" cy="299720"/>
                      <wp:effectExtent l="38100" t="0" r="38100" b="5080"/>
                      <wp:wrapNone/>
                      <wp:docPr id="27" name="直接箭头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99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2.2pt;margin-top:185.9pt;height:23.6pt;width:0pt;z-index:251677696;mso-width-relative:page;mso-height-relative:page;" filled="f" stroked="t" coordsize="21600,21600" o:gfxdata="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dONpY2QAAAAkBAAAPAAAA&#10;AAAAAAEAIAAAACIAAABkcnMvZG93bnJldi54bWxQSwECFAAUAAAACACHTuJAcN7u3BQCAAAVBAAA&#10;DgAAAAAAAAABACAAAAAoAQAAZHJzL2Uyb0RvYy54bWxQSwUGAAAAAAYABgBZAQAAr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1564005</wp:posOffset>
                      </wp:positionV>
                      <wp:extent cx="0" cy="328930"/>
                      <wp:effectExtent l="38100" t="0" r="38100" b="13970"/>
                      <wp:wrapNone/>
                      <wp:docPr id="26" name="直接箭头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8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2.2pt;margin-top:123.15pt;height:25.9pt;width:0pt;z-index:251676672;mso-width-relative:page;mso-height-relative:page;" filled="f" stroked="t" coordsize="21600,21600" o:gfxdata="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9HhPntgAAAAJAQAADwAA&#10;AAAAAAABACAAAAAiAAAAZHJzL2Rvd25yZXYueG1sUEsBAhQAFAAAAAgAh07iQIicPB4WAgAAFQQA&#10;AA4AAAAAAAAAAQAgAAAAJwEAAGRycy9lMm9Eb2MueG1sUEsFBgAAAAAGAAYAWQEAAK8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699135</wp:posOffset>
                      </wp:positionV>
                      <wp:extent cx="5715" cy="383540"/>
                      <wp:effectExtent l="33655" t="0" r="36830" b="16510"/>
                      <wp:wrapNone/>
                      <wp:docPr id="3" name="直接箭头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" cy="38354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25" o:spid="_x0000_s1026" o:spt="32" type="#_x0000_t32" style="position:absolute;left:0pt;margin-left:41.75pt;margin-top:55.05pt;height:30.2pt;width:0.45pt;z-index:251675648;mso-width-relative:page;mso-height-relative:page;" filled="f" stroked="t" coordsize="21600,21600" o:gfxdata="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ZIyFH2QAAAAkBAAAPAAAAAAAAAAEA&#10;IAAAACIAAABkcnMvZG93bnJldi54bWxQSwECFAAUAAAACACHTuJAB2sPVA4CAAD9AwAADgAAAAAA&#10;AAABACAAAAAoAQAAZHJzL2Uyb0RvYy54bWxQSwUGAAAAAAYABgBZAQAAq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3369310</wp:posOffset>
                      </wp:positionV>
                      <wp:extent cx="309245" cy="244475"/>
                      <wp:effectExtent l="0" t="0" r="0" b="0"/>
                      <wp:wrapNone/>
                      <wp:docPr id="32" name="文本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245" cy="244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39961B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1.2pt;margin-top:265.3pt;height:19.25pt;width:24.35pt;z-index:251682816;mso-width-relative:page;mso-height-relative:page;" filled="f" stroked="f" coordsize="21600,21600" o:gfxdata="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6J83v2wAAAAoBAAAPAAAAAAAAAAEAIAAA&#10;ACIAAABkcnMvZG93bnJldi54bWxQSwECFAAUAAAACACHTuJAg2N0ckICAAB1BAAADgAAAAAAAAAB&#10;ACAAAAAqAQAAZHJzL2Uyb0RvYy54bWxQSwUGAAAAAAYABgBZAQAA3g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239961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1925320</wp:posOffset>
                      </wp:positionV>
                      <wp:extent cx="1096010" cy="410210"/>
                      <wp:effectExtent l="4445" t="5080" r="23495" b="22860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6010" cy="410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D745D71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 w:val="0"/>
                                    <w:spacing w:before="0" w:beforeLines="25"/>
                                    <w:jc w:val="center"/>
                                    <w:textAlignment w:val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与发明人合作完成审查意见答复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25pt;margin-top:151.6pt;height:32.3pt;width:86.3pt;z-index:251671552;v-text-anchor:middle;mso-width-relative:page;mso-height-relative:page;" fillcolor="#FFFFFF" filled="t" stroked="t" coordsize="21600,21600" o:gfxdata="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92N0X9kAAAAJAQAADwAAAAAAAAABACAAAAAiAAAAZHJzL2Rvd25y&#10;ZXYueG1sUEsBAhQAFAAAAAgAh07iQCTBQYhvAgAA9wQAAA4AAAAAAAAAAQAgAAAAKAEAAGRycy9l&#10;Mm9Eb2MueG1sUEsFBgAAAAAGAAYAWQEAAAkGAAAAAA==&#10;">
                      <v:fill on="t" focussize="0,0"/>
                      <v:stroke weight="0.25pt" color="#000000" joinstyle="round"/>
                      <v:imagedata o:title=""/>
                      <o:lock v:ext="edit" aspectratio="f"/>
                      <v:textbox>
                        <w:txbxContent>
                          <w:p w14:paraId="4D745D7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before="0" w:beforeLines="25"/>
                              <w:jc w:val="center"/>
                              <w:textAlignment w:val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与发明人合作完成审查意见答复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229235</wp:posOffset>
                      </wp:positionV>
                      <wp:extent cx="1116330" cy="436880"/>
                      <wp:effectExtent l="4445" t="4445" r="22225" b="15875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4443" cy="4749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73BA833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 w:val="0"/>
                                    <w:spacing w:before="0" w:beforeLines="25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进入国家知识产权局知识产权申请程序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.8pt;margin-top:18.05pt;height:34.4pt;width:87.9pt;z-index:251669504;v-text-anchor:middle;mso-width-relative:page;mso-height-relative:page;" fillcolor="#FFFFFF" filled="t" stroked="t" coordsize="21600,21600" o:gfxdata="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vEGN/2gAAAAkBAAAPAAAAAAAAAAEAIAAAACIAAABkcnMvZG93&#10;bnJldi54bWxQSwECFAAUAAAACACHTuJASqF62HACAAD3BAAADgAAAAAAAAABACAAAAApAQAAZHJz&#10;L2Uyb0RvYy54bWxQSwUGAAAAAAYABgBZAQAACwYAAAAA&#10;">
                      <v:fill on="t" focussize="0,0"/>
                      <v:stroke weight="0.25pt" color="#000000" joinstyle="round"/>
                      <v:imagedata o:title=""/>
                      <o:lock v:ext="edit" aspectratio="f"/>
                      <v:textbox>
                        <w:txbxContent>
                          <w:p w14:paraId="273BA83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before="0" w:beforeLines="25"/>
                              <w:jc w:val="center"/>
                              <w:textAlignment w:val="auto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进入国家知识产权局知识产权申请程序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14:paraId="6D7BA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</w:trPr>
        <w:tc>
          <w:tcPr>
            <w:tcW w:w="329" w:type="pct"/>
            <w:noWrap w:val="0"/>
            <w:textDirection w:val="tbRlV"/>
            <w:vAlign w:val="center"/>
          </w:tcPr>
          <w:p w14:paraId="4643792B">
            <w:pPr>
              <w:spacing w:before="156" w:after="156" w:afterLines="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归档阶段</w:t>
            </w:r>
          </w:p>
        </w:tc>
        <w:tc>
          <w:tcPr>
            <w:tcW w:w="1166" w:type="pct"/>
            <w:tcBorders>
              <w:top w:val="dashed" w:color="auto" w:sz="4" w:space="0"/>
              <w:bottom w:val="single" w:color="auto" w:sz="4" w:space="0"/>
              <w:right w:val="dashed" w:color="auto" w:sz="4" w:space="0"/>
            </w:tcBorders>
            <w:noWrap w:val="0"/>
            <w:vAlign w:val="top"/>
          </w:tcPr>
          <w:p w14:paraId="393E71C4"/>
        </w:tc>
        <w:tc>
          <w:tcPr>
            <w:tcW w:w="1166" w:type="pct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  <w:noWrap w:val="0"/>
            <w:vAlign w:val="top"/>
          </w:tcPr>
          <w:p w14:paraId="35E61085"/>
        </w:tc>
        <w:tc>
          <w:tcPr>
            <w:tcW w:w="1166" w:type="pct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  <w:noWrap w:val="0"/>
            <w:vAlign w:val="top"/>
          </w:tcPr>
          <w:p w14:paraId="43D55690"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380365</wp:posOffset>
                      </wp:positionV>
                      <wp:extent cx="585470" cy="342900"/>
                      <wp:effectExtent l="4445" t="4445" r="19685" b="14605"/>
                      <wp:wrapNone/>
                      <wp:docPr id="23" name="圆角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5CEBA53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 w:val="0"/>
                                    <w:spacing w:before="0" w:beforeLines="25"/>
                                    <w:ind w:firstLine="160" w:firstLineChars="100"/>
                                    <w:textAlignment w:val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结束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23.55pt;margin-top:29.95pt;height:27pt;width:46.1pt;z-index:251674624;v-text-anchor:middle;mso-width-relative:page;mso-height-relative:page;" fillcolor="#FFFFFF" filled="t" stroked="t" coordsize="21600,21600" arcsize="0.166666666666667" o:gfxdata="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joSwnVAAAACQEAAA8AAAAAAAAAAQAg&#10;AAAAIgAAAGRycy9kb3ducmV2LnhtbFBLAQIUABQAAAAIAIdO4kCDhzLygwIAAAEFAAAOAAAAAAAA&#10;AAEAIAAAACQBAABkcnMvZTJvRG9jLnhtbFBLBQYAAAAABgAGAFkBAAAZBgAAAAA=&#10;">
                      <v:fill on="t" focussize="0,0"/>
                      <v:stroke weight="0.25pt" color="#000000" joinstyle="round"/>
                      <v:imagedata o:title=""/>
                      <o:lock v:ext="edit" aspectratio="f"/>
                      <v:textbox>
                        <w:txbxContent>
                          <w:p w14:paraId="15CEBA5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before="0" w:beforeLines="25"/>
                              <w:ind w:firstLine="160" w:firstLineChars="100"/>
                              <w:textAlignment w:val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结束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553085</wp:posOffset>
                      </wp:positionV>
                      <wp:extent cx="417195" cy="0"/>
                      <wp:effectExtent l="0" t="38100" r="1905" b="38100"/>
                      <wp:wrapNone/>
                      <wp:docPr id="30" name="直接箭头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696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72.6pt;margin-top:43.55pt;height:0pt;width:32.85pt;z-index:251680768;mso-width-relative:page;mso-height-relative:page;" filled="f" stroked="t" coordsize="21600,21600" o:gfxdata="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MiOZ+9cAAAAJ&#10;AQAADwAAAAAAAAABACAAAAAiAAAAZHJzL2Rvd25yZXYueG1sUEsBAhQAFAAAAAgAh07iQO1MpX4d&#10;AgAAHwQAAA4AAAAAAAAAAQAgAAAAJgEAAGRycy9lMm9Eb2MueG1sUEsFBgAAAAAGAAYAWQEAALUF&#10;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169" w:type="pct"/>
            <w:tcBorders>
              <w:top w:val="dashed" w:color="auto" w:sz="4" w:space="0"/>
              <w:left w:val="dashed" w:color="auto" w:sz="4" w:space="0"/>
              <w:bottom w:val="single" w:color="auto" w:sz="4" w:space="0"/>
            </w:tcBorders>
            <w:noWrap w:val="0"/>
            <w:vAlign w:val="top"/>
          </w:tcPr>
          <w:p w14:paraId="4FE0ED6E"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254000</wp:posOffset>
                      </wp:positionV>
                      <wp:extent cx="1000125" cy="606425"/>
                      <wp:effectExtent l="4445" t="5080" r="5080" b="17145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379" cy="606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4B1368F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 w:val="0"/>
                                    <w:spacing w:before="0" w:beforeLines="50" w:line="26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授权证书原件交</w:t>
                                  </w:r>
                                </w:p>
                                <w:p w14:paraId="41B4E1A1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 w:val="0"/>
                                    <w:spacing w:before="0" w:line="260" w:lineRule="exact"/>
                                    <w:jc w:val="center"/>
                                    <w:textAlignment w:val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lang w:val="en-US" w:eastAsia="zh-CN"/>
                                    </w:rPr>
                                    <w:t>科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研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val="en-US" w:eastAsia="zh-CN"/>
                                    </w:rPr>
                                    <w:t>处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存档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6pt;margin-top:20pt;height:47.75pt;width:78.75pt;z-index:251673600;v-text-anchor:middle;mso-width-relative:page;mso-height-relative:page;" fillcolor="#FFFFFF" filled="t" stroked="t" coordsize="21600,21600" o:gfxdata="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dBcfp2AAAAAgBAAAPAAAAAAAAAAEAIAAAACIAAABkcnMvZG93&#10;bnJldi54bWxQSwECFAAUAAAACACHTuJAo9KQV3ICAAD3BAAADgAAAAAAAAABACAAAAAnAQAAZHJz&#10;L2Uyb0RvYy54bWxQSwUGAAAAAAYABgBZAQAACwYAAAAA&#10;">
                      <v:fill on="t" focussize="0,0"/>
                      <v:stroke weight="0.25pt" color="#000000" joinstyle="round"/>
                      <v:imagedata o:title=""/>
                      <o:lock v:ext="edit" aspectratio="f"/>
                      <v:textbox>
                        <w:txbxContent>
                          <w:p w14:paraId="74B1368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before="0" w:beforeLines="50" w:line="2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授权证书原件交</w:t>
                            </w:r>
                          </w:p>
                          <w:p w14:paraId="41B4E1A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before="0" w:line="260" w:lineRule="exact"/>
                              <w:jc w:val="center"/>
                              <w:textAlignment w:val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val="en-US" w:eastAsia="zh-CN"/>
                              </w:rPr>
                              <w:t>科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研</w:t>
                            </w:r>
                            <w:r>
                              <w:rPr>
                                <w:rFonts w:hint="eastAsia"/>
                                <w:sz w:val="16"/>
                                <w:lang w:val="en-US" w:eastAsia="zh-CN"/>
                              </w:rPr>
                              <w:t>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存档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77CA797">
      <w:pPr>
        <w:spacing w:line="480" w:lineRule="exact"/>
        <w:ind w:firstLine="140" w:firstLineChars="50"/>
        <w:rPr>
          <w:rFonts w:hint="eastAsia"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191" w:right="1508" w:bottom="1088" w:left="1520" w:header="851" w:footer="1417" w:gutter="57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F5B22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042C5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OQei+DgAQAAwg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042C5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BF43C">
                          <w:pPr>
                            <w:pStyle w:val="4"/>
                            <w:rPr>
                              <w:rStyle w:val="9"/>
                              <w:rFonts w:hint="eastAsia" w:ascii="宋体" w:hAnsi="宋体" w:eastAsia="宋体"/>
                              <w:sz w:val="28"/>
                              <w:lang w:val="en-US" w:eastAsia="zh-CN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/>
                              <w:sz w:val="18"/>
                              <w:szCs w:val="18"/>
                              <w:lang w:val="en-US" w:eastAsia="zh-CN"/>
                            </w:rPr>
                            <w:t>7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FapYXeIBAADC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2BF43C">
                    <w:pPr>
                      <w:pStyle w:val="4"/>
                      <w:rPr>
                        <w:rStyle w:val="9"/>
                        <w:rFonts w:hint="eastAsia" w:ascii="宋体" w:hAnsi="宋体" w:eastAsia="宋体"/>
                        <w:sz w:val="28"/>
                        <w:lang w:val="en-US" w:eastAsia="zh-CN"/>
                      </w:rPr>
                    </w:pPr>
                    <w:r>
                      <w:rPr>
                        <w:rStyle w:val="9"/>
                        <w:rFonts w:hint="eastAsia" w:ascii="宋体" w:hAnsi="宋体"/>
                        <w:sz w:val="18"/>
                        <w:szCs w:val="18"/>
                        <w:lang w:val="en-US" w:eastAsia="zh-CN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OWI0ZjQ0ODE2OWQ4MWIyOGJmYzhhOWQyYTE3ZTcifQ=="/>
  </w:docVars>
  <w:rsids>
    <w:rsidRoot w:val="00B14261"/>
    <w:rsid w:val="000637C0"/>
    <w:rsid w:val="0008475D"/>
    <w:rsid w:val="00095E3D"/>
    <w:rsid w:val="00154AF6"/>
    <w:rsid w:val="001B2AE5"/>
    <w:rsid w:val="002675E7"/>
    <w:rsid w:val="00270372"/>
    <w:rsid w:val="002D39B4"/>
    <w:rsid w:val="00367394"/>
    <w:rsid w:val="003A6E21"/>
    <w:rsid w:val="003E7DB6"/>
    <w:rsid w:val="004779D8"/>
    <w:rsid w:val="004D6037"/>
    <w:rsid w:val="005173F0"/>
    <w:rsid w:val="00541AAD"/>
    <w:rsid w:val="00640C50"/>
    <w:rsid w:val="00653977"/>
    <w:rsid w:val="00750A35"/>
    <w:rsid w:val="00851677"/>
    <w:rsid w:val="00873980"/>
    <w:rsid w:val="009273D4"/>
    <w:rsid w:val="009572C0"/>
    <w:rsid w:val="0098742B"/>
    <w:rsid w:val="00A01F35"/>
    <w:rsid w:val="00A23905"/>
    <w:rsid w:val="00AC0F73"/>
    <w:rsid w:val="00AD7D0A"/>
    <w:rsid w:val="00B0219A"/>
    <w:rsid w:val="00B14261"/>
    <w:rsid w:val="00B42479"/>
    <w:rsid w:val="00BA3B51"/>
    <w:rsid w:val="00BB0BE8"/>
    <w:rsid w:val="00BE1BA9"/>
    <w:rsid w:val="00CE277B"/>
    <w:rsid w:val="00D3344D"/>
    <w:rsid w:val="00DF12AD"/>
    <w:rsid w:val="00E138DC"/>
    <w:rsid w:val="00E35684"/>
    <w:rsid w:val="00E82F87"/>
    <w:rsid w:val="00F8158C"/>
    <w:rsid w:val="0124239A"/>
    <w:rsid w:val="04790F82"/>
    <w:rsid w:val="05D87323"/>
    <w:rsid w:val="06E44633"/>
    <w:rsid w:val="07B349F8"/>
    <w:rsid w:val="08A5013F"/>
    <w:rsid w:val="0AC01DA4"/>
    <w:rsid w:val="0B7E024F"/>
    <w:rsid w:val="0C8439EF"/>
    <w:rsid w:val="0D734148"/>
    <w:rsid w:val="0EA1730C"/>
    <w:rsid w:val="0ED54A2C"/>
    <w:rsid w:val="0F555CC4"/>
    <w:rsid w:val="0FC053FE"/>
    <w:rsid w:val="10900E10"/>
    <w:rsid w:val="151F0B44"/>
    <w:rsid w:val="161F4548"/>
    <w:rsid w:val="1A7F702E"/>
    <w:rsid w:val="22127D84"/>
    <w:rsid w:val="23AE5866"/>
    <w:rsid w:val="24860D26"/>
    <w:rsid w:val="252E7A98"/>
    <w:rsid w:val="25A924BC"/>
    <w:rsid w:val="2EC65AA4"/>
    <w:rsid w:val="320026C4"/>
    <w:rsid w:val="344D148C"/>
    <w:rsid w:val="363503F9"/>
    <w:rsid w:val="37DF5322"/>
    <w:rsid w:val="39B34CB8"/>
    <w:rsid w:val="3A6C329F"/>
    <w:rsid w:val="3ADE3FB6"/>
    <w:rsid w:val="3CE5281C"/>
    <w:rsid w:val="3DC94AAA"/>
    <w:rsid w:val="456A127A"/>
    <w:rsid w:val="49CD42E4"/>
    <w:rsid w:val="4BB3655E"/>
    <w:rsid w:val="4C88182D"/>
    <w:rsid w:val="518D64DB"/>
    <w:rsid w:val="54881046"/>
    <w:rsid w:val="55EF3B75"/>
    <w:rsid w:val="56E32555"/>
    <w:rsid w:val="5C6F3A83"/>
    <w:rsid w:val="5E0B315A"/>
    <w:rsid w:val="5ED5133B"/>
    <w:rsid w:val="5F4D6837"/>
    <w:rsid w:val="61D43D87"/>
    <w:rsid w:val="62CA4C62"/>
    <w:rsid w:val="65E71C3A"/>
    <w:rsid w:val="691D07C0"/>
    <w:rsid w:val="6E1E0321"/>
    <w:rsid w:val="701F43B3"/>
    <w:rsid w:val="71884F82"/>
    <w:rsid w:val="74890514"/>
    <w:rsid w:val="76603100"/>
    <w:rsid w:val="77717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/>
      <w:szCs w:val="22"/>
    </w:rPr>
  </w:style>
  <w:style w:type="paragraph" w:styleId="3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uiPriority w:val="0"/>
  </w:style>
  <w:style w:type="character" w:customStyle="1" w:styleId="10">
    <w:name w:val="纯文本 Char1"/>
    <w:link w:val="2"/>
    <w:qFormat/>
    <w:uiPriority w:val="0"/>
    <w:rPr>
      <w:rFonts w:ascii="宋体" w:hAnsi="Courier New"/>
      <w:kern w:val="2"/>
      <w:sz w:val="21"/>
      <w:szCs w:val="22"/>
    </w:rPr>
  </w:style>
  <w:style w:type="character" w:customStyle="1" w:styleId="11">
    <w:name w:val="日期 Char"/>
    <w:basedOn w:val="8"/>
    <w:link w:val="3"/>
    <w:semiHidden/>
    <w:uiPriority w:val="99"/>
    <w:rPr>
      <w:kern w:val="2"/>
      <w:sz w:val="21"/>
    </w:rPr>
  </w:style>
  <w:style w:type="character" w:customStyle="1" w:styleId="12">
    <w:name w:val="页脚 Char"/>
    <w:link w:val="4"/>
    <w:qFormat/>
    <w:uiPriority w:val="99"/>
    <w:rPr>
      <w:kern w:val="2"/>
      <w:sz w:val="18"/>
    </w:rPr>
  </w:style>
  <w:style w:type="character" w:customStyle="1" w:styleId="13">
    <w:name w:val="纯文本 Char"/>
    <w:semiHidden/>
    <w:uiPriority w:val="99"/>
    <w:rPr>
      <w:rFonts w:ascii="宋体" w:hAnsi="Courier New" w:cs="Courier New"/>
      <w:kern w:val="2"/>
      <w:sz w:val="21"/>
      <w:szCs w:val="21"/>
    </w:rPr>
  </w:style>
  <w:style w:type="paragraph" w:styleId="14">
    <w:name w:val="No Spacing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1150;&#20844;&#29992;\&#25991;&#20214;&#27169;&#26495;\&#20844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Pages>1</Pages>
  <Words>2779</Words>
  <Characters>2794</Characters>
  <Lines>33</Lines>
  <Paragraphs>9</Paragraphs>
  <TotalTime>38</TotalTime>
  <ScaleCrop>false</ScaleCrop>
  <LinksUpToDate>false</LinksUpToDate>
  <CharactersWithSpaces>3024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2022-09-23T05:24:00Z</dcterms:created>
  <dc:creator>秦凤</dc:creator>
  <cp:lastModifiedBy>豌豆正</cp:lastModifiedBy>
  <cp:lastPrinted>2024-05-29T01:56:16Z</cp:lastPrinted>
  <dcterms:modified xsi:type="dcterms:W3CDTF">2024-06-19T07:42:59Z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78645D761E274370A80EC1D31F332E8A_13</vt:lpwstr>
  </property>
</Properties>
</file>