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223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3700"/>
      </w:tblGrid>
      <w:tr w:rsidR="00636BA7" w:rsidTr="0024555B">
        <w:trPr>
          <w:trHeight w:val="10640"/>
        </w:trPr>
        <w:tc>
          <w:tcPr>
            <w:tcW w:w="2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36BA7" w:rsidRDefault="00636BA7" w:rsidP="0024555B">
            <w:pPr>
              <w:rPr>
                <w:rFonts w:hint="eastAsia"/>
              </w:rPr>
            </w:pPr>
          </w:p>
        </w:tc>
        <w:tc>
          <w:tcPr>
            <w:tcW w:w="370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36BA7" w:rsidRDefault="00636BA7" w:rsidP="0024555B"/>
          <w:p w:rsidR="00867D19" w:rsidRDefault="00867D19" w:rsidP="00867D19">
            <w:pPr>
              <w:rPr>
                <w:sz w:val="32"/>
                <w:szCs w:val="32"/>
                <w:u w:val="double"/>
              </w:rPr>
            </w:pPr>
          </w:p>
          <w:p w:rsidR="00EE1918" w:rsidRDefault="00EE1918" w:rsidP="00867D19">
            <w:pPr>
              <w:rPr>
                <w:sz w:val="32"/>
                <w:szCs w:val="32"/>
                <w:u w:val="double"/>
              </w:rPr>
            </w:pPr>
          </w:p>
          <w:p w:rsidR="00867D19" w:rsidRPr="00023614" w:rsidRDefault="00867D19" w:rsidP="00023614">
            <w:pPr>
              <w:ind w:firstLineChars="150" w:firstLine="480"/>
              <w:rPr>
                <w:sz w:val="32"/>
                <w:szCs w:val="32"/>
                <w:u w:val="double"/>
              </w:rPr>
            </w:pPr>
            <w:r w:rsidRPr="00023614">
              <w:rPr>
                <w:rFonts w:hint="eastAsia"/>
                <w:sz w:val="32"/>
                <w:szCs w:val="32"/>
                <w:u w:val="double"/>
              </w:rPr>
              <w:t>借款</w:t>
            </w:r>
            <w:r w:rsidR="00E27BC6" w:rsidRPr="00023614">
              <w:rPr>
                <w:rFonts w:hint="eastAsia"/>
                <w:sz w:val="32"/>
                <w:szCs w:val="32"/>
                <w:u w:val="double"/>
              </w:rPr>
              <w:t>单</w:t>
            </w:r>
            <w:r w:rsidR="00023614">
              <w:rPr>
                <w:rFonts w:hint="eastAsia"/>
                <w:sz w:val="32"/>
                <w:szCs w:val="32"/>
                <w:u w:val="double"/>
              </w:rPr>
              <w:t>(</w:t>
            </w:r>
            <w:r w:rsidR="00023614">
              <w:rPr>
                <w:rFonts w:hint="eastAsia"/>
                <w:sz w:val="32"/>
                <w:szCs w:val="32"/>
                <w:u w:val="double"/>
              </w:rPr>
              <w:t>存根</w:t>
            </w:r>
            <w:r w:rsidR="00023614">
              <w:rPr>
                <w:rFonts w:hint="eastAsia"/>
                <w:sz w:val="32"/>
                <w:szCs w:val="32"/>
                <w:u w:val="double"/>
              </w:rPr>
              <w:t>)</w:t>
            </w:r>
          </w:p>
          <w:tbl>
            <w:tblPr>
              <w:tblpPr w:leftFromText="180" w:rightFromText="180" w:vertAnchor="text" w:horzAnchor="margin" w:tblpY="659"/>
              <w:tblOverlap w:val="never"/>
              <w:tblW w:w="32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3251"/>
            </w:tblGrid>
            <w:tr w:rsidR="00EE1918" w:rsidTr="00023614">
              <w:trPr>
                <w:trHeight w:val="616"/>
              </w:trPr>
              <w:tc>
                <w:tcPr>
                  <w:tcW w:w="3251" w:type="dxa"/>
                  <w:vAlign w:val="center"/>
                </w:tcPr>
                <w:p w:rsidR="00EE1918" w:rsidRDefault="00EE1918" w:rsidP="00EE1918">
                  <w:r>
                    <w:rPr>
                      <w:rFonts w:hint="eastAsia"/>
                    </w:rPr>
                    <w:t>借款部门：</w:t>
                  </w:r>
                </w:p>
              </w:tc>
            </w:tr>
            <w:tr w:rsidR="00EE1918" w:rsidTr="00023614">
              <w:trPr>
                <w:trHeight w:val="557"/>
              </w:trPr>
              <w:tc>
                <w:tcPr>
                  <w:tcW w:w="3251" w:type="dxa"/>
                  <w:vAlign w:val="center"/>
                </w:tcPr>
                <w:p w:rsidR="00EE1918" w:rsidRDefault="00EE1918" w:rsidP="00EE1918">
                  <w:r>
                    <w:rPr>
                      <w:rFonts w:hint="eastAsia"/>
                    </w:rPr>
                    <w:t>借款人：</w:t>
                  </w:r>
                </w:p>
              </w:tc>
            </w:tr>
            <w:tr w:rsidR="00EE1918" w:rsidTr="00023614">
              <w:trPr>
                <w:trHeight w:val="567"/>
              </w:trPr>
              <w:tc>
                <w:tcPr>
                  <w:tcW w:w="3251" w:type="dxa"/>
                  <w:vAlign w:val="center"/>
                </w:tcPr>
                <w:p w:rsidR="00EE1918" w:rsidRDefault="00EE1918" w:rsidP="00EE1918">
                  <w:r>
                    <w:rPr>
                      <w:rFonts w:hint="eastAsia"/>
                    </w:rPr>
                    <w:t>金额：</w:t>
                  </w:r>
                </w:p>
              </w:tc>
            </w:tr>
            <w:tr w:rsidR="00EE1918" w:rsidTr="00023614">
              <w:trPr>
                <w:trHeight w:val="560"/>
              </w:trPr>
              <w:tc>
                <w:tcPr>
                  <w:tcW w:w="3251" w:type="dxa"/>
                  <w:vAlign w:val="center"/>
                </w:tcPr>
                <w:p w:rsidR="00EE1918" w:rsidRDefault="00EE1918" w:rsidP="00EE1918">
                  <w:r>
                    <w:rPr>
                      <w:rFonts w:hint="eastAsia"/>
                    </w:rPr>
                    <w:t>日期：</w:t>
                  </w:r>
                </w:p>
              </w:tc>
            </w:tr>
            <w:tr w:rsidR="00EE1918" w:rsidTr="00023614">
              <w:trPr>
                <w:trHeight w:val="557"/>
              </w:trPr>
              <w:tc>
                <w:tcPr>
                  <w:tcW w:w="3251" w:type="dxa"/>
                  <w:vAlign w:val="center"/>
                </w:tcPr>
                <w:p w:rsidR="00EE1918" w:rsidRDefault="00EE1918" w:rsidP="00EE1918">
                  <w:r>
                    <w:rPr>
                      <w:rFonts w:hint="eastAsia"/>
                    </w:rPr>
                    <w:t>项目号：</w:t>
                  </w:r>
                </w:p>
              </w:tc>
            </w:tr>
            <w:tr w:rsidR="00EE1918" w:rsidTr="00023614">
              <w:trPr>
                <w:trHeight w:val="623"/>
              </w:trPr>
              <w:tc>
                <w:tcPr>
                  <w:tcW w:w="3251" w:type="dxa"/>
                  <w:vAlign w:val="center"/>
                </w:tcPr>
                <w:p w:rsidR="00EE1918" w:rsidRDefault="00EE1918" w:rsidP="00EE1918">
                  <w:r>
                    <w:rPr>
                      <w:rFonts w:hint="eastAsia"/>
                    </w:rPr>
                    <w:t>往来号：</w:t>
                  </w:r>
                </w:p>
              </w:tc>
            </w:tr>
            <w:tr w:rsidR="00EE1918" w:rsidTr="00023614">
              <w:trPr>
                <w:trHeight w:val="1950"/>
              </w:trPr>
              <w:tc>
                <w:tcPr>
                  <w:tcW w:w="3251" w:type="dxa"/>
                </w:tcPr>
                <w:p w:rsidR="00EE1918" w:rsidRDefault="00EE1918" w:rsidP="00EE1918">
                  <w:r>
                    <w:rPr>
                      <w:rFonts w:hint="eastAsia"/>
                    </w:rPr>
                    <w:t>备注：</w:t>
                  </w:r>
                </w:p>
                <w:p w:rsidR="00EE1918" w:rsidRDefault="00EE1918" w:rsidP="00EE1918"/>
                <w:p w:rsidR="00EE1918" w:rsidRDefault="00EE1918" w:rsidP="00EE1918"/>
                <w:p w:rsidR="00EE1918" w:rsidRDefault="00EE1918" w:rsidP="00EE1918"/>
                <w:p w:rsidR="00EE1918" w:rsidRDefault="00EE1918" w:rsidP="00EE1918"/>
                <w:p w:rsidR="00EE1918" w:rsidRDefault="00EE1918" w:rsidP="00EE1918"/>
              </w:tc>
            </w:tr>
          </w:tbl>
          <w:p w:rsidR="00A21CF1" w:rsidRPr="00867D19" w:rsidRDefault="00A21CF1" w:rsidP="0024555B"/>
          <w:p w:rsidR="00E93B06" w:rsidRDefault="00E93B06" w:rsidP="0024555B"/>
          <w:p w:rsidR="00E93B06" w:rsidRDefault="00E93B06" w:rsidP="0024555B"/>
          <w:p w:rsidR="00E93B06" w:rsidRDefault="00E93B06" w:rsidP="0024555B"/>
          <w:p w:rsidR="00E93B06" w:rsidRDefault="00E93B06" w:rsidP="0024555B"/>
          <w:p w:rsidR="00E93B06" w:rsidRDefault="00E93B06" w:rsidP="0024555B"/>
          <w:p w:rsidR="00E93B06" w:rsidRDefault="00E93B06" w:rsidP="0024555B"/>
          <w:p w:rsidR="00023614" w:rsidRDefault="00023614" w:rsidP="00EE1918">
            <w:pPr>
              <w:ind w:firstLineChars="500" w:firstLine="900"/>
              <w:rPr>
                <w:rFonts w:ascii="方正舒体" w:eastAsia="方正舒体" w:hint="eastAsia"/>
                <w:sz w:val="18"/>
                <w:szCs w:val="18"/>
              </w:rPr>
            </w:pPr>
          </w:p>
          <w:p w:rsidR="00023614" w:rsidRDefault="00023614" w:rsidP="00EE1918">
            <w:pPr>
              <w:ind w:firstLineChars="500" w:firstLine="900"/>
              <w:rPr>
                <w:rFonts w:ascii="方正舒体" w:eastAsia="方正舒体" w:hint="eastAsia"/>
                <w:sz w:val="18"/>
                <w:szCs w:val="18"/>
              </w:rPr>
            </w:pPr>
          </w:p>
          <w:p w:rsidR="00E93B06" w:rsidRDefault="00867D19" w:rsidP="00EE1918">
            <w:pPr>
              <w:ind w:firstLineChars="500" w:firstLine="900"/>
            </w:pPr>
            <w:r w:rsidRPr="00867D19">
              <w:rPr>
                <w:rFonts w:ascii="方正舒体" w:eastAsia="方正舒体" w:hint="eastAsia"/>
                <w:sz w:val="18"/>
                <w:szCs w:val="18"/>
              </w:rPr>
              <w:t>黑龙江东方学院财务处编制</w:t>
            </w:r>
          </w:p>
          <w:p w:rsidR="00E93B06" w:rsidRDefault="00E93B06" w:rsidP="0024555B"/>
          <w:p w:rsidR="00E93B06" w:rsidRDefault="00E93B06" w:rsidP="0024555B"/>
          <w:p w:rsidR="00E93B06" w:rsidRDefault="00E93B06" w:rsidP="0024555B"/>
          <w:p w:rsidR="00E93B06" w:rsidRDefault="00E93B06" w:rsidP="0024555B"/>
          <w:p w:rsidR="00E93B06" w:rsidRDefault="00E93B06" w:rsidP="0024555B"/>
          <w:p w:rsidR="00E93B06" w:rsidRDefault="00E93B06" w:rsidP="0024555B"/>
          <w:p w:rsidR="00E93B06" w:rsidRDefault="00E93B06" w:rsidP="0024555B"/>
          <w:p w:rsidR="00E93B06" w:rsidRDefault="00E93B06" w:rsidP="0024555B"/>
          <w:p w:rsidR="00E93B06" w:rsidRDefault="0024555B" w:rsidP="0024555B">
            <w:r>
              <w:rPr>
                <w:rFonts w:hint="eastAsia"/>
              </w:rPr>
              <w:t>注：项目号、往来号由财务处填写。</w:t>
            </w:r>
          </w:p>
          <w:p w:rsidR="00E93B06" w:rsidRDefault="00E93B06" w:rsidP="0024555B"/>
          <w:p w:rsidR="00E93B06" w:rsidRDefault="00E93B06" w:rsidP="0024555B"/>
          <w:p w:rsidR="00E93B06" w:rsidRDefault="00E93B06" w:rsidP="0024555B"/>
          <w:p w:rsidR="00E93B06" w:rsidRDefault="00E93B06" w:rsidP="0024555B"/>
          <w:p w:rsidR="00E93B06" w:rsidRDefault="00E93B06" w:rsidP="0024555B"/>
          <w:p w:rsidR="00E93B06" w:rsidRDefault="00E93B06" w:rsidP="0024555B"/>
          <w:p w:rsidR="00E93B06" w:rsidRPr="00E93B06" w:rsidRDefault="00E93B06" w:rsidP="0024555B">
            <w:pPr>
              <w:rPr>
                <w:rFonts w:ascii="方正舒体" w:eastAsia="方正舒体"/>
              </w:rPr>
            </w:pPr>
            <w:r>
              <w:rPr>
                <w:rFonts w:hint="eastAsia"/>
              </w:rPr>
              <w:t xml:space="preserve">         </w:t>
            </w:r>
            <w:r w:rsidRPr="00E93B06">
              <w:rPr>
                <w:rFonts w:ascii="方正舒体" w:eastAsia="方正舒体" w:hint="eastAsia"/>
              </w:rPr>
              <w:t>黑龙江东方学院财务处编制</w:t>
            </w:r>
          </w:p>
          <w:p w:rsidR="00A21CF1" w:rsidRDefault="00A21CF1" w:rsidP="0024555B">
            <w:r>
              <w:rPr>
                <w:rFonts w:hint="eastAsia"/>
              </w:rPr>
              <w:t xml:space="preserve">    </w:t>
            </w:r>
          </w:p>
        </w:tc>
      </w:tr>
    </w:tbl>
    <w:p w:rsidR="00F904FE" w:rsidRPr="00A21CF1" w:rsidRDefault="00636BA7" w:rsidP="00A21CF1">
      <w:pPr>
        <w:rPr>
          <w:sz w:val="44"/>
          <w:szCs w:val="44"/>
          <w:u w:val="double"/>
        </w:rPr>
      </w:pPr>
      <w:r>
        <w:rPr>
          <w:rFonts w:hint="eastAsia"/>
        </w:rPr>
        <w:t xml:space="preserve">             </w:t>
      </w:r>
      <w:r w:rsidR="00F904FE" w:rsidRPr="00D95BF3">
        <w:rPr>
          <w:rFonts w:hint="eastAsia"/>
          <w:b/>
          <w:sz w:val="44"/>
          <w:szCs w:val="44"/>
        </w:rPr>
        <w:t xml:space="preserve"> </w:t>
      </w:r>
    </w:p>
    <w:p w:rsidR="00636BA7" w:rsidRDefault="00F904FE" w:rsidP="00636BA7">
      <w:pPr>
        <w:rPr>
          <w:sz w:val="24"/>
          <w:szCs w:val="24"/>
        </w:rPr>
      </w:pPr>
      <w:r>
        <w:rPr>
          <w:rFonts w:hint="eastAsia"/>
        </w:rPr>
        <w:t xml:space="preserve">                               </w:t>
      </w:r>
      <w:r w:rsidR="0019301E">
        <w:rPr>
          <w:rFonts w:hint="eastAsia"/>
        </w:rPr>
        <w:t xml:space="preserve">                    </w:t>
      </w:r>
      <w:r w:rsidR="0003357B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19301E">
        <w:rPr>
          <w:rFonts w:hint="eastAsia"/>
        </w:rPr>
        <w:t xml:space="preserve">  </w:t>
      </w:r>
      <w:r w:rsidR="0019301E" w:rsidRPr="00D95BF3">
        <w:rPr>
          <w:rFonts w:hint="eastAsia"/>
          <w:sz w:val="24"/>
          <w:szCs w:val="24"/>
        </w:rPr>
        <w:t xml:space="preserve">   </w:t>
      </w:r>
      <w:r w:rsidR="00A21CF1">
        <w:rPr>
          <w:rFonts w:hint="eastAsia"/>
          <w:sz w:val="24"/>
          <w:szCs w:val="24"/>
        </w:rPr>
        <w:t xml:space="preserve">                                                                </w:t>
      </w:r>
    </w:p>
    <w:p w:rsidR="00F904FE" w:rsidRPr="0024555B" w:rsidRDefault="0005315D" w:rsidP="0024555B">
      <w:pPr>
        <w:ind w:leftChars="-270" w:left="-567"/>
        <w:rPr>
          <w:sz w:val="44"/>
          <w:szCs w:val="44"/>
          <w:u w:val="double"/>
        </w:rPr>
      </w:pPr>
      <w:r w:rsidRPr="00D95BF3">
        <w:rPr>
          <w:rFonts w:hint="eastAsia"/>
          <w:sz w:val="24"/>
          <w:szCs w:val="24"/>
        </w:rPr>
        <w:t xml:space="preserve">      </w:t>
      </w:r>
      <w:r w:rsidR="0024555B">
        <w:rPr>
          <w:rFonts w:hint="eastAsia"/>
          <w:sz w:val="24"/>
          <w:szCs w:val="24"/>
        </w:rPr>
        <w:t xml:space="preserve">           </w:t>
      </w:r>
      <w:r w:rsidR="0024555B" w:rsidRPr="00D95BF3">
        <w:rPr>
          <w:rFonts w:hint="eastAsia"/>
          <w:b/>
          <w:sz w:val="44"/>
          <w:szCs w:val="44"/>
          <w:u w:val="double"/>
        </w:rPr>
        <w:t>黑</w:t>
      </w:r>
      <w:r w:rsidR="0024555B" w:rsidRPr="00D95BF3">
        <w:rPr>
          <w:rFonts w:hint="eastAsia"/>
          <w:b/>
          <w:sz w:val="44"/>
          <w:szCs w:val="44"/>
          <w:u w:val="double"/>
        </w:rPr>
        <w:t xml:space="preserve"> </w:t>
      </w:r>
      <w:r w:rsidR="0024555B" w:rsidRPr="00D95BF3">
        <w:rPr>
          <w:rFonts w:hint="eastAsia"/>
          <w:b/>
          <w:sz w:val="44"/>
          <w:szCs w:val="44"/>
          <w:u w:val="double"/>
        </w:rPr>
        <w:t>龙</w:t>
      </w:r>
      <w:r w:rsidR="0024555B" w:rsidRPr="00D95BF3">
        <w:rPr>
          <w:rFonts w:hint="eastAsia"/>
          <w:b/>
          <w:sz w:val="44"/>
          <w:szCs w:val="44"/>
          <w:u w:val="double"/>
        </w:rPr>
        <w:t xml:space="preserve"> </w:t>
      </w:r>
      <w:r w:rsidR="0024555B" w:rsidRPr="00D95BF3">
        <w:rPr>
          <w:rFonts w:hint="eastAsia"/>
          <w:b/>
          <w:sz w:val="44"/>
          <w:szCs w:val="44"/>
          <w:u w:val="double"/>
        </w:rPr>
        <w:t>江</w:t>
      </w:r>
      <w:r w:rsidR="0024555B" w:rsidRPr="00D95BF3">
        <w:rPr>
          <w:rFonts w:hint="eastAsia"/>
          <w:b/>
          <w:sz w:val="44"/>
          <w:szCs w:val="44"/>
          <w:u w:val="double"/>
        </w:rPr>
        <w:t xml:space="preserve"> </w:t>
      </w:r>
      <w:r w:rsidR="0024555B" w:rsidRPr="00D95BF3">
        <w:rPr>
          <w:rFonts w:hint="eastAsia"/>
          <w:b/>
          <w:sz w:val="44"/>
          <w:szCs w:val="44"/>
          <w:u w:val="double"/>
        </w:rPr>
        <w:t>东</w:t>
      </w:r>
      <w:r w:rsidR="0024555B" w:rsidRPr="00D95BF3">
        <w:rPr>
          <w:rFonts w:hint="eastAsia"/>
          <w:b/>
          <w:sz w:val="44"/>
          <w:szCs w:val="44"/>
          <w:u w:val="double"/>
        </w:rPr>
        <w:t xml:space="preserve"> </w:t>
      </w:r>
      <w:r w:rsidR="0024555B" w:rsidRPr="00D95BF3">
        <w:rPr>
          <w:rFonts w:hint="eastAsia"/>
          <w:b/>
          <w:sz w:val="44"/>
          <w:szCs w:val="44"/>
          <w:u w:val="double"/>
        </w:rPr>
        <w:t>方</w:t>
      </w:r>
      <w:r w:rsidR="0024555B" w:rsidRPr="00D95BF3">
        <w:rPr>
          <w:rFonts w:hint="eastAsia"/>
          <w:b/>
          <w:sz w:val="44"/>
          <w:szCs w:val="44"/>
          <w:u w:val="double"/>
        </w:rPr>
        <w:t xml:space="preserve"> </w:t>
      </w:r>
      <w:r w:rsidR="0024555B" w:rsidRPr="00D95BF3">
        <w:rPr>
          <w:rFonts w:hint="eastAsia"/>
          <w:b/>
          <w:sz w:val="44"/>
          <w:szCs w:val="44"/>
          <w:u w:val="double"/>
        </w:rPr>
        <w:t>学</w:t>
      </w:r>
      <w:r w:rsidR="0024555B" w:rsidRPr="00D95BF3">
        <w:rPr>
          <w:rFonts w:hint="eastAsia"/>
          <w:b/>
          <w:sz w:val="44"/>
          <w:szCs w:val="44"/>
          <w:u w:val="double"/>
        </w:rPr>
        <w:t xml:space="preserve"> </w:t>
      </w:r>
      <w:r w:rsidR="0024555B" w:rsidRPr="00D95BF3">
        <w:rPr>
          <w:rFonts w:hint="eastAsia"/>
          <w:b/>
          <w:sz w:val="44"/>
          <w:szCs w:val="44"/>
          <w:u w:val="double"/>
        </w:rPr>
        <w:t>院</w:t>
      </w:r>
      <w:r w:rsidR="0024555B" w:rsidRPr="00D95BF3">
        <w:rPr>
          <w:rFonts w:hint="eastAsia"/>
          <w:b/>
          <w:sz w:val="44"/>
          <w:szCs w:val="44"/>
          <w:u w:val="double"/>
        </w:rPr>
        <w:t xml:space="preserve"> </w:t>
      </w:r>
      <w:r w:rsidR="0024555B" w:rsidRPr="00D95BF3">
        <w:rPr>
          <w:rFonts w:hint="eastAsia"/>
          <w:b/>
          <w:sz w:val="44"/>
          <w:szCs w:val="44"/>
          <w:u w:val="double"/>
        </w:rPr>
        <w:t>借</w:t>
      </w:r>
      <w:r w:rsidR="0024555B" w:rsidRPr="00D95BF3">
        <w:rPr>
          <w:rFonts w:hint="eastAsia"/>
          <w:b/>
          <w:sz w:val="44"/>
          <w:szCs w:val="44"/>
          <w:u w:val="double"/>
        </w:rPr>
        <w:t xml:space="preserve"> </w:t>
      </w:r>
      <w:r w:rsidR="0024555B" w:rsidRPr="00D95BF3">
        <w:rPr>
          <w:rFonts w:hint="eastAsia"/>
          <w:b/>
          <w:sz w:val="44"/>
          <w:szCs w:val="44"/>
          <w:u w:val="double"/>
        </w:rPr>
        <w:t>款</w:t>
      </w:r>
      <w:r w:rsidR="0024555B" w:rsidRPr="00D95BF3">
        <w:rPr>
          <w:rFonts w:hint="eastAsia"/>
          <w:b/>
          <w:sz w:val="44"/>
          <w:szCs w:val="44"/>
          <w:u w:val="double"/>
        </w:rPr>
        <w:t xml:space="preserve"> </w:t>
      </w:r>
      <w:r w:rsidR="0024555B" w:rsidRPr="00D95BF3">
        <w:rPr>
          <w:rFonts w:hint="eastAsia"/>
          <w:b/>
          <w:sz w:val="44"/>
          <w:szCs w:val="44"/>
          <w:u w:val="double"/>
        </w:rPr>
        <w:t>单</w:t>
      </w:r>
      <w:r w:rsidR="0024555B" w:rsidRPr="00D95BF3">
        <w:rPr>
          <w:rFonts w:hint="eastAsia"/>
          <w:b/>
          <w:sz w:val="44"/>
          <w:szCs w:val="44"/>
          <w:u w:val="double"/>
        </w:rPr>
        <w:t xml:space="preserve"> </w:t>
      </w:r>
    </w:p>
    <w:tbl>
      <w:tblPr>
        <w:tblpPr w:leftFromText="180" w:rightFromText="180" w:vertAnchor="page" w:horzAnchor="page" w:tblpX="2163" w:tblpY="28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57"/>
        <w:gridCol w:w="1578"/>
        <w:gridCol w:w="1843"/>
        <w:gridCol w:w="1559"/>
        <w:gridCol w:w="214"/>
        <w:gridCol w:w="1487"/>
        <w:gridCol w:w="1559"/>
      </w:tblGrid>
      <w:tr w:rsidR="0024555B" w:rsidRPr="00345C2D" w:rsidTr="006824C0">
        <w:trPr>
          <w:trHeight w:val="791"/>
        </w:trPr>
        <w:tc>
          <w:tcPr>
            <w:tcW w:w="1507" w:type="dxa"/>
            <w:gridSpan w:val="2"/>
            <w:shd w:val="pct10" w:color="auto" w:fill="auto"/>
            <w:vAlign w:val="center"/>
          </w:tcPr>
          <w:p w:rsidR="0024555B" w:rsidRPr="00867D19" w:rsidRDefault="0024555B" w:rsidP="0024555B">
            <w:pPr>
              <w:jc w:val="center"/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借款金额：</w:t>
            </w:r>
          </w:p>
        </w:tc>
        <w:tc>
          <w:tcPr>
            <w:tcW w:w="8240" w:type="dxa"/>
            <w:gridSpan w:val="6"/>
            <w:shd w:val="clear" w:color="auto" w:fill="auto"/>
            <w:vAlign w:val="center"/>
          </w:tcPr>
          <w:p w:rsidR="0024555B" w:rsidRPr="00867D19" w:rsidRDefault="0024555B" w:rsidP="0024555B">
            <w:pPr>
              <w:ind w:firstLineChars="400" w:firstLine="840"/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万</w:t>
            </w:r>
            <w:r w:rsidRPr="00867D19">
              <w:rPr>
                <w:rFonts w:hint="eastAsia"/>
                <w:szCs w:val="21"/>
              </w:rPr>
              <w:t xml:space="preserve">     </w:t>
            </w:r>
            <w:proofErr w:type="gramStart"/>
            <w:r w:rsidRPr="00867D19">
              <w:rPr>
                <w:rFonts w:hint="eastAsia"/>
                <w:szCs w:val="21"/>
              </w:rPr>
              <w:t>仟</w:t>
            </w:r>
            <w:proofErr w:type="gramEnd"/>
            <w:r w:rsidRPr="00867D19">
              <w:rPr>
                <w:rFonts w:hint="eastAsia"/>
                <w:szCs w:val="21"/>
              </w:rPr>
              <w:t xml:space="preserve">     </w:t>
            </w:r>
            <w:proofErr w:type="gramStart"/>
            <w:r w:rsidRPr="00867D19">
              <w:rPr>
                <w:rFonts w:hint="eastAsia"/>
                <w:szCs w:val="21"/>
              </w:rPr>
              <w:t>佰</w:t>
            </w:r>
            <w:proofErr w:type="gramEnd"/>
            <w:r w:rsidRPr="00867D19">
              <w:rPr>
                <w:rFonts w:hint="eastAsia"/>
                <w:szCs w:val="21"/>
              </w:rPr>
              <w:t xml:space="preserve">     </w:t>
            </w:r>
            <w:r w:rsidRPr="00867D19">
              <w:rPr>
                <w:rFonts w:hint="eastAsia"/>
                <w:szCs w:val="21"/>
              </w:rPr>
              <w:t>拾</w:t>
            </w:r>
            <w:r w:rsidRPr="00867D19">
              <w:rPr>
                <w:rFonts w:hint="eastAsia"/>
                <w:szCs w:val="21"/>
              </w:rPr>
              <w:t xml:space="preserve">     </w:t>
            </w:r>
            <w:r w:rsidRPr="00867D19">
              <w:rPr>
                <w:rFonts w:hint="eastAsia"/>
                <w:szCs w:val="21"/>
              </w:rPr>
              <w:t>元</w:t>
            </w:r>
            <w:r w:rsidRPr="00867D19">
              <w:rPr>
                <w:rFonts w:hint="eastAsia"/>
                <w:szCs w:val="21"/>
              </w:rPr>
              <w:t xml:space="preserve">     </w:t>
            </w:r>
            <w:r w:rsidRPr="00867D19">
              <w:rPr>
                <w:rFonts w:hint="eastAsia"/>
                <w:szCs w:val="21"/>
              </w:rPr>
              <w:t>角</w:t>
            </w:r>
            <w:r w:rsidRPr="00867D19">
              <w:rPr>
                <w:rFonts w:hint="eastAsia"/>
                <w:szCs w:val="21"/>
              </w:rPr>
              <w:t xml:space="preserve">    </w:t>
            </w:r>
            <w:r w:rsidRPr="00867D19">
              <w:rPr>
                <w:rFonts w:hint="eastAsia"/>
                <w:szCs w:val="21"/>
              </w:rPr>
              <w:t>分</w:t>
            </w:r>
            <w:r w:rsidRPr="00867D19">
              <w:rPr>
                <w:rFonts w:hint="eastAsia"/>
                <w:szCs w:val="21"/>
              </w:rPr>
              <w:t xml:space="preserve">       </w:t>
            </w:r>
            <w:r w:rsidRPr="00867D19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¥</w:t>
            </w:r>
            <w:r w:rsidRPr="00867D19">
              <w:rPr>
                <w:rFonts w:ascii="宋体" w:hAnsi="宋体" w:hint="eastAsia"/>
                <w:szCs w:val="21"/>
              </w:rPr>
              <w:t xml:space="preserve"> </w:t>
            </w:r>
            <w:r w:rsidRPr="00867D19"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</w:tc>
      </w:tr>
      <w:tr w:rsidR="0024555B" w:rsidRPr="00345C2D" w:rsidTr="006824C0">
        <w:trPr>
          <w:trHeight w:val="792"/>
        </w:trPr>
        <w:tc>
          <w:tcPr>
            <w:tcW w:w="1507" w:type="dxa"/>
            <w:gridSpan w:val="2"/>
            <w:shd w:val="pct10" w:color="auto" w:fill="auto"/>
            <w:vAlign w:val="center"/>
          </w:tcPr>
          <w:p w:rsidR="0024555B" w:rsidRPr="00867D19" w:rsidRDefault="0024555B" w:rsidP="0024555B">
            <w:pPr>
              <w:jc w:val="center"/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借款用途：</w:t>
            </w:r>
          </w:p>
        </w:tc>
        <w:tc>
          <w:tcPr>
            <w:tcW w:w="8240" w:type="dxa"/>
            <w:gridSpan w:val="6"/>
            <w:shd w:val="clear" w:color="auto" w:fill="auto"/>
          </w:tcPr>
          <w:p w:rsidR="0024555B" w:rsidRPr="00867D19" w:rsidRDefault="0024555B" w:rsidP="0024555B">
            <w:pPr>
              <w:rPr>
                <w:szCs w:val="21"/>
              </w:rPr>
            </w:pPr>
          </w:p>
        </w:tc>
      </w:tr>
      <w:tr w:rsidR="0024555B" w:rsidRPr="00345C2D" w:rsidTr="006824C0">
        <w:trPr>
          <w:trHeight w:val="803"/>
        </w:trPr>
        <w:tc>
          <w:tcPr>
            <w:tcW w:w="1507" w:type="dxa"/>
            <w:gridSpan w:val="2"/>
            <w:shd w:val="pct10" w:color="auto" w:fill="auto"/>
            <w:vAlign w:val="center"/>
          </w:tcPr>
          <w:p w:rsidR="0024555B" w:rsidRPr="00867D19" w:rsidRDefault="0024555B" w:rsidP="0024555B">
            <w:pPr>
              <w:jc w:val="center"/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借款人签字：</w:t>
            </w:r>
          </w:p>
        </w:tc>
        <w:tc>
          <w:tcPr>
            <w:tcW w:w="1578" w:type="dxa"/>
            <w:shd w:val="clear" w:color="auto" w:fill="auto"/>
          </w:tcPr>
          <w:p w:rsidR="0024555B" w:rsidRPr="00867D19" w:rsidRDefault="0024555B" w:rsidP="0024555B">
            <w:pPr>
              <w:rPr>
                <w:szCs w:val="21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24555B" w:rsidRPr="00867D19" w:rsidRDefault="0024555B" w:rsidP="0024555B">
            <w:pPr>
              <w:jc w:val="center"/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单位负责人签字：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24555B" w:rsidRPr="00867D19" w:rsidRDefault="0024555B" w:rsidP="0024555B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4555B" w:rsidRPr="00867D19" w:rsidRDefault="0024555B" w:rsidP="0024555B">
            <w:pPr>
              <w:jc w:val="center"/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主管院长签字：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24555B" w:rsidRPr="00867D19" w:rsidRDefault="0024555B" w:rsidP="0024555B">
            <w:pPr>
              <w:rPr>
                <w:szCs w:val="21"/>
              </w:rPr>
            </w:pPr>
          </w:p>
        </w:tc>
      </w:tr>
      <w:tr w:rsidR="0024555B" w:rsidRPr="00345C2D" w:rsidTr="006824C0">
        <w:trPr>
          <w:trHeight w:val="693"/>
        </w:trPr>
        <w:tc>
          <w:tcPr>
            <w:tcW w:w="850" w:type="dxa"/>
            <w:vMerge w:val="restart"/>
            <w:shd w:val="pct10" w:color="auto" w:fill="auto"/>
            <w:vAlign w:val="center"/>
          </w:tcPr>
          <w:p w:rsidR="0024555B" w:rsidRPr="00867D19" w:rsidRDefault="0024555B" w:rsidP="0024555B">
            <w:pPr>
              <w:jc w:val="center"/>
              <w:rPr>
                <w:szCs w:val="21"/>
              </w:rPr>
            </w:pPr>
          </w:p>
          <w:p w:rsidR="0024555B" w:rsidRPr="00867D19" w:rsidRDefault="0024555B" w:rsidP="0024555B">
            <w:pPr>
              <w:jc w:val="center"/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预</w:t>
            </w:r>
          </w:p>
          <w:p w:rsidR="0024555B" w:rsidRPr="00867D19" w:rsidRDefault="0024555B" w:rsidP="0024555B">
            <w:pPr>
              <w:jc w:val="center"/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借</w:t>
            </w:r>
          </w:p>
          <w:p w:rsidR="0024555B" w:rsidRPr="00867D19" w:rsidRDefault="0024555B" w:rsidP="0024555B">
            <w:pPr>
              <w:jc w:val="center"/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款</w:t>
            </w:r>
          </w:p>
          <w:p w:rsidR="0024555B" w:rsidRPr="00867D19" w:rsidRDefault="0024555B" w:rsidP="0024555B">
            <w:pPr>
              <w:jc w:val="center"/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支</w:t>
            </w:r>
          </w:p>
          <w:p w:rsidR="0024555B" w:rsidRPr="00867D19" w:rsidRDefault="0024555B" w:rsidP="0024555B">
            <w:pPr>
              <w:jc w:val="center"/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付</w:t>
            </w:r>
          </w:p>
          <w:p w:rsidR="0024555B" w:rsidRPr="00867D19" w:rsidRDefault="0024555B" w:rsidP="0024555B">
            <w:pPr>
              <w:jc w:val="center"/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方</w:t>
            </w:r>
          </w:p>
          <w:p w:rsidR="0024555B" w:rsidRPr="00867D19" w:rsidRDefault="0024555B" w:rsidP="0024555B">
            <w:pPr>
              <w:jc w:val="center"/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式</w:t>
            </w:r>
          </w:p>
          <w:p w:rsidR="0024555B" w:rsidRPr="00867D19" w:rsidRDefault="0024555B" w:rsidP="0024555B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2"/>
            <w:shd w:val="pct10" w:color="auto" w:fill="auto"/>
            <w:vAlign w:val="center"/>
          </w:tcPr>
          <w:p w:rsidR="0024555B" w:rsidRPr="00867D19" w:rsidRDefault="0024555B" w:rsidP="0024555B">
            <w:pPr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申请无现金支付：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24555B" w:rsidRPr="00867D19" w:rsidRDefault="0024555B" w:rsidP="0024555B">
            <w:pPr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工号（身份证号码后八位）：</w:t>
            </w:r>
          </w:p>
        </w:tc>
      </w:tr>
      <w:tr w:rsidR="0024555B" w:rsidRPr="00345C2D" w:rsidTr="006824C0">
        <w:trPr>
          <w:trHeight w:val="783"/>
        </w:trPr>
        <w:tc>
          <w:tcPr>
            <w:tcW w:w="850" w:type="dxa"/>
            <w:vMerge/>
            <w:shd w:val="pct10" w:color="auto" w:fill="auto"/>
            <w:vAlign w:val="center"/>
          </w:tcPr>
          <w:p w:rsidR="0024555B" w:rsidRPr="00867D19" w:rsidRDefault="0024555B" w:rsidP="0024555B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2"/>
            <w:shd w:val="pct10" w:color="auto" w:fill="auto"/>
            <w:vAlign w:val="center"/>
          </w:tcPr>
          <w:p w:rsidR="0024555B" w:rsidRPr="00867D19" w:rsidRDefault="0024555B" w:rsidP="0024555B">
            <w:pPr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申请转帐支票支付：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24555B" w:rsidRPr="00867D19" w:rsidRDefault="0024555B" w:rsidP="0024555B">
            <w:pPr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收款单位：</w:t>
            </w:r>
          </w:p>
        </w:tc>
      </w:tr>
      <w:tr w:rsidR="0024555B" w:rsidRPr="00345C2D" w:rsidTr="006824C0">
        <w:trPr>
          <w:trHeight w:val="795"/>
        </w:trPr>
        <w:tc>
          <w:tcPr>
            <w:tcW w:w="850" w:type="dxa"/>
            <w:vMerge/>
            <w:shd w:val="pct10" w:color="auto" w:fill="auto"/>
            <w:vAlign w:val="center"/>
          </w:tcPr>
          <w:p w:rsidR="0024555B" w:rsidRPr="00867D19" w:rsidRDefault="0024555B" w:rsidP="0024555B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2"/>
            <w:vMerge w:val="restart"/>
            <w:shd w:val="pct10" w:color="auto" w:fill="auto"/>
            <w:vAlign w:val="center"/>
          </w:tcPr>
          <w:p w:rsidR="0024555B" w:rsidRPr="00867D19" w:rsidRDefault="0024555B" w:rsidP="0024555B">
            <w:pPr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申请电汇方式支付：</w:t>
            </w:r>
          </w:p>
        </w:tc>
        <w:tc>
          <w:tcPr>
            <w:tcW w:w="3616" w:type="dxa"/>
            <w:gridSpan w:val="3"/>
            <w:shd w:val="clear" w:color="auto" w:fill="auto"/>
            <w:vAlign w:val="center"/>
          </w:tcPr>
          <w:p w:rsidR="0024555B" w:rsidRPr="00867D19" w:rsidRDefault="0024555B" w:rsidP="0024555B">
            <w:pPr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收款单位：</w:t>
            </w:r>
            <w:r w:rsidRPr="00867D19">
              <w:rPr>
                <w:rFonts w:hint="eastAsia"/>
                <w:szCs w:val="21"/>
              </w:rPr>
              <w:t xml:space="preserve">                        </w:t>
            </w: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24555B" w:rsidRPr="00867D19" w:rsidRDefault="0024555B" w:rsidP="0024555B">
            <w:pPr>
              <w:rPr>
                <w:szCs w:val="21"/>
              </w:rPr>
            </w:pPr>
            <w:proofErr w:type="gramStart"/>
            <w:r w:rsidRPr="00867D19">
              <w:rPr>
                <w:rFonts w:hint="eastAsia"/>
                <w:szCs w:val="21"/>
              </w:rPr>
              <w:t>帐号</w:t>
            </w:r>
            <w:proofErr w:type="gramEnd"/>
            <w:r w:rsidRPr="00867D19">
              <w:rPr>
                <w:rFonts w:hint="eastAsia"/>
                <w:szCs w:val="21"/>
              </w:rPr>
              <w:t>：</w:t>
            </w:r>
          </w:p>
        </w:tc>
      </w:tr>
      <w:tr w:rsidR="0024555B" w:rsidRPr="00345C2D" w:rsidTr="006824C0">
        <w:trPr>
          <w:trHeight w:val="778"/>
        </w:trPr>
        <w:tc>
          <w:tcPr>
            <w:tcW w:w="850" w:type="dxa"/>
            <w:vMerge/>
            <w:shd w:val="pct10" w:color="auto" w:fill="auto"/>
            <w:vAlign w:val="center"/>
          </w:tcPr>
          <w:p w:rsidR="0024555B" w:rsidRPr="00867D19" w:rsidRDefault="0024555B" w:rsidP="0024555B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2"/>
            <w:vMerge/>
            <w:shd w:val="pct10" w:color="auto" w:fill="auto"/>
            <w:vAlign w:val="center"/>
          </w:tcPr>
          <w:p w:rsidR="0024555B" w:rsidRPr="00867D19" w:rsidRDefault="0024555B" w:rsidP="0024555B">
            <w:pPr>
              <w:jc w:val="center"/>
              <w:rPr>
                <w:szCs w:val="21"/>
              </w:rPr>
            </w:pPr>
          </w:p>
        </w:tc>
        <w:tc>
          <w:tcPr>
            <w:tcW w:w="3616" w:type="dxa"/>
            <w:gridSpan w:val="3"/>
            <w:shd w:val="clear" w:color="auto" w:fill="auto"/>
            <w:vAlign w:val="center"/>
          </w:tcPr>
          <w:p w:rsidR="0024555B" w:rsidRPr="00867D19" w:rsidRDefault="0024555B" w:rsidP="0024555B">
            <w:pPr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开户行：</w:t>
            </w: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24555B" w:rsidRPr="00867D19" w:rsidRDefault="0024555B" w:rsidP="0024555B">
            <w:pPr>
              <w:rPr>
                <w:szCs w:val="21"/>
              </w:rPr>
            </w:pPr>
            <w:r w:rsidRPr="00867D19">
              <w:rPr>
                <w:rFonts w:hint="eastAsia"/>
                <w:szCs w:val="21"/>
              </w:rPr>
              <w:t>附言：</w:t>
            </w:r>
          </w:p>
        </w:tc>
      </w:tr>
    </w:tbl>
    <w:p w:rsidR="0024555B" w:rsidRDefault="0024555B" w:rsidP="0024555B">
      <w:pPr>
        <w:jc w:val="left"/>
        <w:rPr>
          <w:sz w:val="24"/>
          <w:szCs w:val="24"/>
        </w:rPr>
      </w:pPr>
    </w:p>
    <w:p w:rsidR="0024555B" w:rsidRDefault="0024555B" w:rsidP="0024555B">
      <w:pPr>
        <w:ind w:leftChars="-270" w:left="-567" w:firstLineChars="236" w:firstLine="566"/>
        <w:jc w:val="left"/>
        <w:rPr>
          <w:b/>
          <w:sz w:val="28"/>
          <w:szCs w:val="28"/>
        </w:rPr>
      </w:pPr>
      <w:r w:rsidRPr="001326CF">
        <w:rPr>
          <w:rFonts w:hint="eastAsia"/>
          <w:sz w:val="24"/>
          <w:szCs w:val="24"/>
        </w:rPr>
        <w:t>部</w:t>
      </w:r>
      <w:r w:rsidRPr="001326CF">
        <w:rPr>
          <w:rFonts w:hint="eastAsia"/>
          <w:sz w:val="24"/>
          <w:szCs w:val="24"/>
        </w:rPr>
        <w:t xml:space="preserve"> </w:t>
      </w:r>
      <w:r w:rsidRPr="001326CF">
        <w:rPr>
          <w:rFonts w:hint="eastAsia"/>
          <w:sz w:val="24"/>
          <w:szCs w:val="24"/>
        </w:rPr>
        <w:t>门：</w:t>
      </w:r>
      <w:r>
        <w:rPr>
          <w:rFonts w:hint="eastAsia"/>
          <w:sz w:val="24"/>
          <w:szCs w:val="24"/>
        </w:rPr>
        <w:t xml:space="preserve">                         </w:t>
      </w:r>
      <w:r w:rsidRPr="00D95BF3">
        <w:rPr>
          <w:rFonts w:hint="eastAsia"/>
          <w:sz w:val="24"/>
          <w:szCs w:val="24"/>
        </w:rPr>
        <w:t xml:space="preserve">  </w:t>
      </w:r>
      <w:r w:rsidRPr="00D95BF3">
        <w:rPr>
          <w:rFonts w:hint="eastAsia"/>
          <w:sz w:val="24"/>
          <w:szCs w:val="24"/>
        </w:rPr>
        <w:t>年</w:t>
      </w:r>
      <w:r w:rsidRPr="00D95BF3">
        <w:rPr>
          <w:rFonts w:hint="eastAsia"/>
          <w:sz w:val="24"/>
          <w:szCs w:val="24"/>
        </w:rPr>
        <w:t xml:space="preserve">      </w:t>
      </w:r>
      <w:r w:rsidRPr="00D95BF3">
        <w:rPr>
          <w:rFonts w:hint="eastAsia"/>
          <w:sz w:val="24"/>
          <w:szCs w:val="24"/>
        </w:rPr>
        <w:t>月</w:t>
      </w:r>
      <w:r w:rsidRPr="00D95BF3">
        <w:rPr>
          <w:rFonts w:hint="eastAsia"/>
          <w:sz w:val="24"/>
          <w:szCs w:val="24"/>
        </w:rPr>
        <w:t xml:space="preserve">     </w:t>
      </w:r>
      <w:r w:rsidRPr="00D95BF3">
        <w:rPr>
          <w:rFonts w:hint="eastAsia"/>
          <w:sz w:val="24"/>
          <w:szCs w:val="24"/>
        </w:rPr>
        <w:t>日</w:t>
      </w:r>
    </w:p>
    <w:p w:rsidR="00A21CF1" w:rsidRPr="00867D19" w:rsidRDefault="00A21CF1" w:rsidP="00A21CF1">
      <w:pPr>
        <w:jc w:val="left"/>
        <w:rPr>
          <w:b/>
          <w:szCs w:val="21"/>
        </w:rPr>
      </w:pPr>
      <w:r w:rsidRPr="00867D19">
        <w:rPr>
          <w:rFonts w:hint="eastAsia"/>
          <w:b/>
          <w:szCs w:val="21"/>
        </w:rPr>
        <w:t>注：</w:t>
      </w:r>
      <w:r w:rsidR="00FC4433" w:rsidRPr="00867D19">
        <w:rPr>
          <w:rFonts w:hint="eastAsia"/>
          <w:b/>
          <w:szCs w:val="21"/>
        </w:rPr>
        <w:t>1</w:t>
      </w:r>
      <w:r w:rsidR="00FC4433" w:rsidRPr="00867D19">
        <w:rPr>
          <w:rFonts w:hint="eastAsia"/>
          <w:b/>
          <w:szCs w:val="21"/>
        </w:rPr>
        <w:t>、</w:t>
      </w:r>
      <w:bookmarkStart w:id="0" w:name="_GoBack"/>
      <w:bookmarkEnd w:id="0"/>
      <w:r w:rsidR="006C235D">
        <w:rPr>
          <w:rFonts w:hint="eastAsia"/>
          <w:b/>
          <w:szCs w:val="21"/>
        </w:rPr>
        <w:t>签字栏</w:t>
      </w:r>
      <w:r w:rsidR="006824C0">
        <w:rPr>
          <w:rFonts w:hint="eastAsia"/>
          <w:b/>
          <w:szCs w:val="21"/>
        </w:rPr>
        <w:t>需用签字笔填写</w:t>
      </w:r>
      <w:r w:rsidRPr="00867D19">
        <w:rPr>
          <w:rFonts w:hint="eastAsia"/>
          <w:b/>
          <w:szCs w:val="21"/>
        </w:rPr>
        <w:t>。</w:t>
      </w:r>
    </w:p>
    <w:p w:rsidR="00E93B06" w:rsidRDefault="00E93B06" w:rsidP="00867D19">
      <w:pPr>
        <w:spacing w:line="0" w:lineRule="atLeast"/>
        <w:ind w:firstLineChars="200" w:firstLine="422"/>
        <w:jc w:val="left"/>
        <w:rPr>
          <w:szCs w:val="21"/>
        </w:rPr>
      </w:pPr>
      <w:r w:rsidRPr="00867D19">
        <w:rPr>
          <w:rFonts w:hint="eastAsia"/>
          <w:b/>
          <w:szCs w:val="21"/>
        </w:rPr>
        <w:t>2</w:t>
      </w:r>
      <w:r w:rsidRPr="00867D19">
        <w:rPr>
          <w:rFonts w:hint="eastAsia"/>
          <w:b/>
          <w:szCs w:val="21"/>
        </w:rPr>
        <w:t>、自借款之日起，</w:t>
      </w:r>
      <w:r w:rsidRPr="00867D19">
        <w:rPr>
          <w:rFonts w:hint="eastAsia"/>
          <w:b/>
          <w:szCs w:val="21"/>
        </w:rPr>
        <w:t>3</w:t>
      </w:r>
      <w:r w:rsidRPr="00867D19">
        <w:rPr>
          <w:rFonts w:hint="eastAsia"/>
          <w:b/>
          <w:szCs w:val="21"/>
        </w:rPr>
        <w:t>个月内不履行报销手续，将冻结本部门经费使用，直至</w:t>
      </w:r>
      <w:proofErr w:type="gramStart"/>
      <w:r w:rsidRPr="00867D19">
        <w:rPr>
          <w:rFonts w:hint="eastAsia"/>
          <w:b/>
          <w:szCs w:val="21"/>
        </w:rPr>
        <w:t>销帐</w:t>
      </w:r>
      <w:proofErr w:type="gramEnd"/>
      <w:r w:rsidRPr="00867D19">
        <w:rPr>
          <w:rFonts w:hint="eastAsia"/>
          <w:b/>
          <w:szCs w:val="21"/>
        </w:rPr>
        <w:t>。</w:t>
      </w:r>
      <w:r w:rsidRPr="00867D19">
        <w:rPr>
          <w:rFonts w:hint="eastAsia"/>
          <w:szCs w:val="21"/>
        </w:rPr>
        <w:t xml:space="preserve">    </w:t>
      </w:r>
    </w:p>
    <w:p w:rsidR="00867D19" w:rsidRDefault="00867D19" w:rsidP="00867D19">
      <w:pPr>
        <w:spacing w:line="0" w:lineRule="atLeast"/>
        <w:ind w:firstLineChars="200" w:firstLine="420"/>
        <w:jc w:val="left"/>
        <w:rPr>
          <w:szCs w:val="21"/>
        </w:rPr>
      </w:pPr>
    </w:p>
    <w:p w:rsidR="00867D19" w:rsidRDefault="00867D19" w:rsidP="00867D19">
      <w:pPr>
        <w:spacing w:line="0" w:lineRule="atLeast"/>
        <w:ind w:firstLineChars="200" w:firstLine="420"/>
        <w:jc w:val="left"/>
        <w:rPr>
          <w:szCs w:val="21"/>
        </w:rPr>
      </w:pPr>
    </w:p>
    <w:p w:rsidR="00867D19" w:rsidRDefault="00867D19" w:rsidP="00867D19">
      <w:pPr>
        <w:spacing w:line="0" w:lineRule="atLeast"/>
        <w:ind w:firstLineChars="200" w:firstLine="420"/>
        <w:jc w:val="left"/>
        <w:rPr>
          <w:szCs w:val="21"/>
        </w:rPr>
      </w:pPr>
    </w:p>
    <w:p w:rsidR="00867D19" w:rsidRDefault="00867D19" w:rsidP="00867D19">
      <w:pPr>
        <w:spacing w:line="0" w:lineRule="atLeast"/>
        <w:ind w:firstLineChars="200" w:firstLine="420"/>
        <w:jc w:val="left"/>
        <w:rPr>
          <w:szCs w:val="21"/>
        </w:rPr>
      </w:pPr>
    </w:p>
    <w:p w:rsidR="00867D19" w:rsidRDefault="00867D19" w:rsidP="00867D19">
      <w:pPr>
        <w:spacing w:line="0" w:lineRule="atLeast"/>
        <w:ind w:firstLineChars="200" w:firstLine="420"/>
        <w:jc w:val="left"/>
        <w:rPr>
          <w:szCs w:val="21"/>
        </w:rPr>
      </w:pPr>
    </w:p>
    <w:p w:rsidR="00867D19" w:rsidRDefault="00867D19" w:rsidP="00867D19">
      <w:pPr>
        <w:spacing w:line="0" w:lineRule="atLeast"/>
        <w:ind w:firstLineChars="200" w:firstLine="420"/>
        <w:jc w:val="left"/>
        <w:rPr>
          <w:szCs w:val="21"/>
        </w:rPr>
      </w:pPr>
    </w:p>
    <w:p w:rsidR="00867D19" w:rsidRPr="00867D19" w:rsidRDefault="00867D19" w:rsidP="00867D19">
      <w:pPr>
        <w:spacing w:line="0" w:lineRule="atLeast"/>
        <w:ind w:firstLineChars="200" w:firstLine="420"/>
        <w:jc w:val="left"/>
        <w:rPr>
          <w:rFonts w:ascii="方正舒体" w:eastAsia="方正舒体"/>
          <w:b/>
          <w:sz w:val="18"/>
          <w:szCs w:val="18"/>
        </w:rPr>
      </w:pPr>
      <w:r>
        <w:rPr>
          <w:rFonts w:hint="eastAsia"/>
          <w:szCs w:val="21"/>
        </w:rPr>
        <w:t xml:space="preserve">                                                                </w:t>
      </w:r>
      <w:r w:rsidRPr="00867D19">
        <w:rPr>
          <w:rFonts w:ascii="方正舒体" w:eastAsia="方正舒体" w:hint="eastAsia"/>
          <w:sz w:val="18"/>
          <w:szCs w:val="18"/>
        </w:rPr>
        <w:t>黑龙江东方学院财务处编制</w:t>
      </w:r>
    </w:p>
    <w:sectPr w:rsidR="00867D19" w:rsidRPr="00867D19" w:rsidSect="0024555B">
      <w:pgSz w:w="16839" w:h="11907" w:orient="landscape" w:code="9"/>
      <w:pgMar w:top="567" w:right="1077" w:bottom="873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C0" w:rsidRDefault="00CB5EC0" w:rsidP="004E5592">
      <w:r>
        <w:separator/>
      </w:r>
    </w:p>
  </w:endnote>
  <w:endnote w:type="continuationSeparator" w:id="0">
    <w:p w:rsidR="00CB5EC0" w:rsidRDefault="00CB5EC0" w:rsidP="004E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C0" w:rsidRDefault="00CB5EC0" w:rsidP="004E5592">
      <w:r>
        <w:separator/>
      </w:r>
    </w:p>
  </w:footnote>
  <w:footnote w:type="continuationSeparator" w:id="0">
    <w:p w:rsidR="00CB5EC0" w:rsidRDefault="00CB5EC0" w:rsidP="004E5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3C"/>
    <w:rsid w:val="0000483C"/>
    <w:rsid w:val="00023614"/>
    <w:rsid w:val="00032E66"/>
    <w:rsid w:val="0003357B"/>
    <w:rsid w:val="0005315D"/>
    <w:rsid w:val="000853E7"/>
    <w:rsid w:val="00090111"/>
    <w:rsid w:val="001025A0"/>
    <w:rsid w:val="001326CF"/>
    <w:rsid w:val="0019301E"/>
    <w:rsid w:val="0024555B"/>
    <w:rsid w:val="002B076F"/>
    <w:rsid w:val="002E7D72"/>
    <w:rsid w:val="00306507"/>
    <w:rsid w:val="00345C2D"/>
    <w:rsid w:val="003463A8"/>
    <w:rsid w:val="00384AFB"/>
    <w:rsid w:val="00405C99"/>
    <w:rsid w:val="004E5592"/>
    <w:rsid w:val="00525044"/>
    <w:rsid w:val="00542C09"/>
    <w:rsid w:val="00547D41"/>
    <w:rsid w:val="00561BFA"/>
    <w:rsid w:val="0057061E"/>
    <w:rsid w:val="005B7863"/>
    <w:rsid w:val="005C5BA2"/>
    <w:rsid w:val="005E2F89"/>
    <w:rsid w:val="00636BA7"/>
    <w:rsid w:val="00677535"/>
    <w:rsid w:val="006824C0"/>
    <w:rsid w:val="006C235D"/>
    <w:rsid w:val="0074779B"/>
    <w:rsid w:val="007E4414"/>
    <w:rsid w:val="008321A8"/>
    <w:rsid w:val="00867D19"/>
    <w:rsid w:val="008E01E6"/>
    <w:rsid w:val="008F6D20"/>
    <w:rsid w:val="00963132"/>
    <w:rsid w:val="009C1171"/>
    <w:rsid w:val="00A05E37"/>
    <w:rsid w:val="00A21CF1"/>
    <w:rsid w:val="00A45E37"/>
    <w:rsid w:val="00A52074"/>
    <w:rsid w:val="00AD0EA2"/>
    <w:rsid w:val="00AE3A44"/>
    <w:rsid w:val="00B10837"/>
    <w:rsid w:val="00B5387F"/>
    <w:rsid w:val="00BD0370"/>
    <w:rsid w:val="00C90FFC"/>
    <w:rsid w:val="00CB5EC0"/>
    <w:rsid w:val="00D21309"/>
    <w:rsid w:val="00D95BF3"/>
    <w:rsid w:val="00E27BC6"/>
    <w:rsid w:val="00E401ED"/>
    <w:rsid w:val="00E8110B"/>
    <w:rsid w:val="00E81CBC"/>
    <w:rsid w:val="00E84E78"/>
    <w:rsid w:val="00E93B06"/>
    <w:rsid w:val="00EB4301"/>
    <w:rsid w:val="00ED3F26"/>
    <w:rsid w:val="00EE1918"/>
    <w:rsid w:val="00F01CE9"/>
    <w:rsid w:val="00F143A0"/>
    <w:rsid w:val="00F904FE"/>
    <w:rsid w:val="00F92923"/>
    <w:rsid w:val="00FA370E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E5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E55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E5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E5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c1\Desktop\&#32593;&#31449;&#25991;&#20214;&#12289;&#34920;&#26684;\&#34920;&#26684;\&#40657;%20&#40857;%20&#27743;%20&#19996;%20&#26041;%20&#23398;%20&#38498;%20&#20511;%20&#2745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E7B2-8884-4939-91BE-AFB2813C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黑 龙 江 东 方 学 院 借 款</Template>
  <TotalTime>67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cwc1</dc:creator>
  <cp:lastModifiedBy>cwc1</cp:lastModifiedBy>
  <cp:revision>19</cp:revision>
  <cp:lastPrinted>2018-05-30T03:25:00Z</cp:lastPrinted>
  <dcterms:created xsi:type="dcterms:W3CDTF">2018-05-29T06:39:00Z</dcterms:created>
  <dcterms:modified xsi:type="dcterms:W3CDTF">2018-05-31T01:54:00Z</dcterms:modified>
</cp:coreProperties>
</file>